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CCDA" w14:textId="77777777" w:rsidR="00C4515D" w:rsidRPr="00A90DEF" w:rsidRDefault="00617A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color w:val="auto"/>
          <w:sz w:val="32"/>
          <w:szCs w:val="32"/>
        </w:rPr>
      </w:pPr>
      <w:r>
        <w:rPr>
          <w:rFonts w:ascii="Calibri" w:hAnsi="Calibri"/>
          <w:color w:val="auto"/>
          <w:sz w:val="32"/>
          <w:szCs w:val="32"/>
        </w:rPr>
        <w:t>Great Houghton</w:t>
      </w:r>
      <w:r w:rsidR="00C4515D" w:rsidRPr="00A90DEF">
        <w:rPr>
          <w:rFonts w:ascii="Calibri" w:hAnsi="Calibri"/>
          <w:color w:val="auto"/>
          <w:sz w:val="32"/>
          <w:szCs w:val="32"/>
        </w:rPr>
        <w:t xml:space="preserve"> Parish Council</w:t>
      </w:r>
    </w:p>
    <w:p w14:paraId="31D7CCDB" w14:textId="77777777" w:rsidR="00C4515D" w:rsidRPr="00A90DEF" w:rsidRDefault="00C4515D">
      <w:pPr>
        <w:rPr>
          <w:rFonts w:ascii="Calibri" w:hAnsi="Calibri"/>
        </w:rPr>
      </w:pPr>
    </w:p>
    <w:p w14:paraId="31D7CCDF" w14:textId="153FBEE6" w:rsidR="005848DA" w:rsidRPr="005A0C06" w:rsidRDefault="00E64B9A" w:rsidP="005848DA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Minutes of</w:t>
      </w:r>
      <w:r w:rsidR="00A90DEF" w:rsidRPr="005A0C06">
        <w:rPr>
          <w:rFonts w:ascii="Calibri" w:hAnsi="Calibri"/>
          <w:b/>
          <w:bCs/>
        </w:rPr>
        <w:t xml:space="preserve"> t</w:t>
      </w:r>
      <w:r w:rsidR="00C4515D" w:rsidRPr="005A0C06">
        <w:rPr>
          <w:rFonts w:ascii="Calibri" w:hAnsi="Calibri"/>
          <w:b/>
          <w:bCs/>
        </w:rPr>
        <w:t>he</w:t>
      </w:r>
      <w:r w:rsidR="006E651A">
        <w:rPr>
          <w:rFonts w:ascii="Calibri" w:hAnsi="Calibri"/>
          <w:b/>
          <w:bCs/>
        </w:rPr>
        <w:t xml:space="preserve"> Ordinary </w:t>
      </w:r>
      <w:r w:rsidR="00C4515D" w:rsidRPr="005A0C06">
        <w:rPr>
          <w:rFonts w:ascii="Calibri" w:hAnsi="Calibri"/>
          <w:b/>
          <w:bCs/>
        </w:rPr>
        <w:t xml:space="preserve">Meeting of </w:t>
      </w:r>
      <w:r w:rsidR="00617A46" w:rsidRPr="005A0C06">
        <w:rPr>
          <w:rFonts w:ascii="Calibri" w:hAnsi="Calibri"/>
          <w:b/>
          <w:bCs/>
        </w:rPr>
        <w:t>Great Houghton</w:t>
      </w:r>
      <w:r w:rsidR="00C4515D" w:rsidRPr="005A0C06">
        <w:rPr>
          <w:rFonts w:ascii="Calibri" w:hAnsi="Calibri"/>
          <w:b/>
          <w:bCs/>
        </w:rPr>
        <w:t xml:space="preserve"> Parish Counci</w:t>
      </w:r>
      <w:r w:rsidR="00CB5A44">
        <w:rPr>
          <w:rFonts w:ascii="Calibri" w:hAnsi="Calibri"/>
          <w:b/>
          <w:bCs/>
        </w:rPr>
        <w:t>l</w:t>
      </w:r>
      <w:r w:rsidR="00C4515D" w:rsidRPr="005A0C06">
        <w:rPr>
          <w:rFonts w:ascii="Calibri" w:hAnsi="Calibri"/>
          <w:b/>
          <w:bCs/>
        </w:rPr>
        <w:t xml:space="preserve"> held </w:t>
      </w:r>
      <w:r w:rsidR="004455C4">
        <w:rPr>
          <w:rFonts w:ascii="Calibri" w:hAnsi="Calibri"/>
          <w:b/>
          <w:bCs/>
        </w:rPr>
        <w:t xml:space="preserve">on </w:t>
      </w:r>
      <w:r w:rsidR="006E651A">
        <w:rPr>
          <w:rFonts w:ascii="Calibri" w:hAnsi="Calibri"/>
          <w:b/>
          <w:bCs/>
        </w:rPr>
        <w:t xml:space="preserve">Tuesday </w:t>
      </w:r>
      <w:r w:rsidR="000D49E3">
        <w:rPr>
          <w:rFonts w:ascii="Calibri" w:hAnsi="Calibri"/>
          <w:b/>
          <w:bCs/>
        </w:rPr>
        <w:t>1</w:t>
      </w:r>
      <w:r w:rsidR="00536AC7">
        <w:rPr>
          <w:rFonts w:ascii="Calibri" w:hAnsi="Calibri"/>
          <w:b/>
          <w:bCs/>
        </w:rPr>
        <w:t>0 August</w:t>
      </w:r>
      <w:r w:rsidR="004455C4">
        <w:rPr>
          <w:rFonts w:ascii="Calibri" w:hAnsi="Calibri"/>
          <w:b/>
          <w:bCs/>
        </w:rPr>
        <w:t xml:space="preserve"> 202</w:t>
      </w:r>
      <w:r w:rsidR="00506B30">
        <w:rPr>
          <w:rFonts w:ascii="Calibri" w:hAnsi="Calibri"/>
          <w:b/>
          <w:bCs/>
        </w:rPr>
        <w:t xml:space="preserve">1 at the Village Hall, Leys Lane </w:t>
      </w:r>
      <w:r w:rsidR="00C4515D" w:rsidRPr="005A0C06">
        <w:rPr>
          <w:rFonts w:ascii="Calibri" w:hAnsi="Calibri"/>
          <w:b/>
          <w:bCs/>
        </w:rPr>
        <w:t xml:space="preserve"> </w:t>
      </w:r>
    </w:p>
    <w:p w14:paraId="31D7CCE6" w14:textId="04696B45" w:rsidR="001310F1" w:rsidRPr="00B96C37" w:rsidRDefault="001310F1" w:rsidP="00B96C37">
      <w:pPr>
        <w:jc w:val="both"/>
        <w:rPr>
          <w:rFonts w:ascii="Calibri" w:hAnsi="Calibri"/>
          <w:bCs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637"/>
        <w:gridCol w:w="4861"/>
      </w:tblGrid>
      <w:tr w:rsidR="00002EC3" w14:paraId="0BEA06B9" w14:textId="77777777" w:rsidTr="000C1A5D">
        <w:tc>
          <w:tcPr>
            <w:tcW w:w="4637" w:type="dxa"/>
          </w:tcPr>
          <w:p w14:paraId="44B026EF" w14:textId="3B2DCB96" w:rsidR="00002EC3" w:rsidRPr="00E64B9A" w:rsidRDefault="00E64B9A" w:rsidP="00583D0E">
            <w:pPr>
              <w:rPr>
                <w:rFonts w:ascii="Calibri" w:hAnsi="Calibri"/>
                <w:b/>
                <w:sz w:val="20"/>
                <w:szCs w:val="20"/>
              </w:rPr>
            </w:pPr>
            <w:r w:rsidRPr="00E64B9A">
              <w:rPr>
                <w:rFonts w:ascii="Calibri" w:hAnsi="Calibri"/>
                <w:b/>
                <w:sz w:val="20"/>
                <w:szCs w:val="20"/>
              </w:rPr>
              <w:t xml:space="preserve">In Attendance: </w:t>
            </w:r>
            <w:r w:rsidRPr="00F4094D">
              <w:rPr>
                <w:rFonts w:ascii="Calibri" w:hAnsi="Calibri"/>
                <w:bCs/>
                <w:sz w:val="20"/>
                <w:szCs w:val="20"/>
              </w:rPr>
              <w:t>Cllr B Garner, Cllr R Jeakings, Cllr P Wright</w:t>
            </w:r>
          </w:p>
        </w:tc>
        <w:tc>
          <w:tcPr>
            <w:tcW w:w="4861" w:type="dxa"/>
          </w:tcPr>
          <w:p w14:paraId="34D2894C" w14:textId="21739AE5" w:rsidR="00002EC3" w:rsidRPr="00E64B9A" w:rsidRDefault="00E64B9A" w:rsidP="00583D0E">
            <w:pPr>
              <w:rPr>
                <w:rFonts w:ascii="Calibri" w:hAnsi="Calibri"/>
                <w:b/>
                <w:sz w:val="20"/>
                <w:szCs w:val="20"/>
              </w:rPr>
            </w:pPr>
            <w:r w:rsidRPr="00E64B9A">
              <w:rPr>
                <w:rFonts w:ascii="Calibri" w:hAnsi="Calibri"/>
                <w:b/>
                <w:sz w:val="20"/>
                <w:szCs w:val="20"/>
              </w:rPr>
              <w:t>Also, In Attendance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F4094D">
              <w:rPr>
                <w:rFonts w:ascii="Calibri" w:hAnsi="Calibri"/>
                <w:bCs/>
                <w:sz w:val="20"/>
                <w:szCs w:val="20"/>
              </w:rPr>
              <w:t xml:space="preserve">M Billingham Parish Clerk, </w:t>
            </w:r>
          </w:p>
        </w:tc>
      </w:tr>
    </w:tbl>
    <w:p w14:paraId="31D7CCE9" w14:textId="5B44D695" w:rsidR="00262FDF" w:rsidRPr="008D5442" w:rsidRDefault="00262FDF" w:rsidP="00E64B9A">
      <w:pPr>
        <w:rPr>
          <w:rFonts w:ascii="Calibri" w:hAnsi="Calibri"/>
          <w:b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127"/>
        <w:gridCol w:w="709"/>
        <w:gridCol w:w="142"/>
        <w:gridCol w:w="425"/>
        <w:gridCol w:w="142"/>
        <w:gridCol w:w="141"/>
        <w:gridCol w:w="284"/>
        <w:gridCol w:w="709"/>
        <w:gridCol w:w="4819"/>
      </w:tblGrid>
      <w:tr w:rsidR="0035308E" w14:paraId="31D7CCF3" w14:textId="77777777" w:rsidTr="00E64B9A">
        <w:tc>
          <w:tcPr>
            <w:tcW w:w="4679" w:type="dxa"/>
            <w:gridSpan w:val="8"/>
          </w:tcPr>
          <w:p w14:paraId="2D62617C" w14:textId="6D9C5D4B" w:rsidR="0035308E" w:rsidRDefault="00506B30">
            <w:pPr>
              <w:tabs>
                <w:tab w:val="num" w:pos="1440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  <w:r w:rsidR="00536AC7">
              <w:rPr>
                <w:rFonts w:ascii="Calibri" w:hAnsi="Calibri"/>
                <w:b/>
                <w:bCs/>
              </w:rPr>
              <w:t>45</w:t>
            </w:r>
            <w:r>
              <w:rPr>
                <w:rFonts w:ascii="Calibri" w:hAnsi="Calibri"/>
                <w:b/>
                <w:bCs/>
              </w:rPr>
              <w:t>/21</w:t>
            </w:r>
            <w:r w:rsidR="0035308E" w:rsidRPr="00A74A6E">
              <w:rPr>
                <w:rFonts w:ascii="Calibri" w:hAnsi="Calibri"/>
                <w:b/>
                <w:bCs/>
              </w:rPr>
              <w:t xml:space="preserve">. </w:t>
            </w:r>
            <w:r w:rsidR="00972374">
              <w:rPr>
                <w:rFonts w:ascii="Calibri" w:hAnsi="Calibri"/>
                <w:b/>
                <w:bCs/>
              </w:rPr>
              <w:t>Opening Procedures</w:t>
            </w:r>
          </w:p>
          <w:p w14:paraId="5C864097" w14:textId="77777777" w:rsidR="00972374" w:rsidRDefault="00972374" w:rsidP="00972374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 w:rsidRPr="00972374">
              <w:rPr>
                <w:rFonts w:ascii="Calibri" w:hAnsi="Calibri"/>
              </w:rPr>
              <w:t>To receive and approve apologies for absence:</w:t>
            </w:r>
          </w:p>
          <w:p w14:paraId="7652B981" w14:textId="1E7481BF" w:rsidR="00972374" w:rsidRDefault="00972374" w:rsidP="00972374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approve the minutes of the previous </w:t>
            </w:r>
            <w:r w:rsidR="00536AC7">
              <w:rPr>
                <w:rFonts w:ascii="Calibri" w:hAnsi="Calibri"/>
              </w:rPr>
              <w:t>Extrao</w:t>
            </w:r>
            <w:r w:rsidR="000B02C7">
              <w:rPr>
                <w:rFonts w:ascii="Calibri" w:hAnsi="Calibri"/>
              </w:rPr>
              <w:t>rdinary</w:t>
            </w:r>
            <w:r>
              <w:rPr>
                <w:rFonts w:ascii="Calibri" w:hAnsi="Calibri"/>
              </w:rPr>
              <w:t xml:space="preserve"> Council Meeting held on Tuesday </w:t>
            </w:r>
            <w:r w:rsidR="00536AC7">
              <w:rPr>
                <w:rFonts w:ascii="Calibri" w:hAnsi="Calibri"/>
              </w:rPr>
              <w:t xml:space="preserve">3 August </w:t>
            </w:r>
            <w:r>
              <w:rPr>
                <w:rFonts w:ascii="Calibri" w:hAnsi="Calibri"/>
              </w:rPr>
              <w:t>2021</w:t>
            </w:r>
          </w:p>
          <w:p w14:paraId="31D7CCF0" w14:textId="15AC71B4" w:rsidR="00972374" w:rsidRPr="00972374" w:rsidRDefault="00972374" w:rsidP="00972374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receive declaration of interests related to the business on the agenda</w:t>
            </w:r>
          </w:p>
        </w:tc>
        <w:tc>
          <w:tcPr>
            <w:tcW w:w="4819" w:type="dxa"/>
          </w:tcPr>
          <w:p w14:paraId="39DDB050" w14:textId="429C20A9" w:rsidR="00F4094D" w:rsidRPr="00F4094D" w:rsidRDefault="00F4094D" w:rsidP="00F4094D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bCs/>
              </w:rPr>
            </w:pPr>
            <w:r w:rsidRPr="00F4094D">
              <w:rPr>
                <w:rFonts w:ascii="Calibri" w:hAnsi="Calibri"/>
                <w:bCs/>
              </w:rPr>
              <w:t xml:space="preserve">Apologies were received from </w:t>
            </w:r>
            <w:r w:rsidR="00E64B9A" w:rsidRPr="00F4094D">
              <w:rPr>
                <w:rFonts w:ascii="Calibri" w:hAnsi="Calibri"/>
                <w:bCs/>
              </w:rPr>
              <w:t xml:space="preserve">Cllr S Williams, Cllr M Barham, Cllr </w:t>
            </w:r>
            <w:r w:rsidR="00FA7539" w:rsidRPr="00F4094D">
              <w:rPr>
                <w:rFonts w:ascii="Calibri" w:hAnsi="Calibri"/>
                <w:bCs/>
              </w:rPr>
              <w:t>R Shaw, WNC Cllr E Bowen P Townsend NW</w:t>
            </w:r>
          </w:p>
          <w:p w14:paraId="11C43367" w14:textId="371FD3B2" w:rsidR="00FA7539" w:rsidRPr="00F4094D" w:rsidRDefault="00F4094D" w:rsidP="00F4094D">
            <w:pPr>
              <w:pStyle w:val="ListParagraph"/>
              <w:numPr>
                <w:ilvl w:val="0"/>
                <w:numId w:val="26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</w:t>
            </w:r>
            <w:r w:rsidR="00FA7539" w:rsidRPr="00F4094D">
              <w:rPr>
                <w:rFonts w:ascii="Calibri" w:hAnsi="Calibri"/>
                <w:bCs/>
              </w:rPr>
              <w:t>Mi</w:t>
            </w:r>
            <w:r>
              <w:rPr>
                <w:rFonts w:ascii="Calibri" w:hAnsi="Calibri"/>
                <w:bCs/>
              </w:rPr>
              <w:t>n</w:t>
            </w:r>
            <w:r w:rsidR="00FA7539" w:rsidRPr="00F4094D">
              <w:rPr>
                <w:rFonts w:ascii="Calibri" w:hAnsi="Calibri"/>
                <w:bCs/>
              </w:rPr>
              <w:t>utes</w:t>
            </w:r>
            <w:r>
              <w:rPr>
                <w:rFonts w:ascii="Calibri" w:hAnsi="Calibri"/>
                <w:bCs/>
              </w:rPr>
              <w:t xml:space="preserve"> of the extraordinary meeting held on the 3 August 2021 were</w:t>
            </w:r>
            <w:r w:rsidR="00FA7539" w:rsidRPr="00F4094D">
              <w:rPr>
                <w:rFonts w:ascii="Calibri" w:hAnsi="Calibri"/>
                <w:bCs/>
              </w:rPr>
              <w:t xml:space="preserve"> </w:t>
            </w:r>
            <w:r w:rsidR="00FA7539" w:rsidRPr="00A131B0">
              <w:rPr>
                <w:rFonts w:ascii="Calibri" w:hAnsi="Calibri"/>
                <w:b/>
              </w:rPr>
              <w:t>APPROVED</w:t>
            </w:r>
            <w:r w:rsidRPr="00A131B0">
              <w:rPr>
                <w:rFonts w:ascii="Calibri" w:hAnsi="Calibri"/>
                <w:b/>
              </w:rPr>
              <w:t>.</w:t>
            </w:r>
          </w:p>
          <w:p w14:paraId="31D7CCF2" w14:textId="37169D39" w:rsidR="00FA7539" w:rsidRPr="00E64B9A" w:rsidRDefault="00F4094D" w:rsidP="00E64B9A">
            <w:pPr>
              <w:pStyle w:val="ListParagraph"/>
              <w:numPr>
                <w:ilvl w:val="0"/>
                <w:numId w:val="26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There were no declaration of interests relating to the agenda items.</w:t>
            </w:r>
          </w:p>
        </w:tc>
      </w:tr>
      <w:tr w:rsidR="00E308FC" w14:paraId="21F7C813" w14:textId="77777777" w:rsidTr="00E308FC">
        <w:tc>
          <w:tcPr>
            <w:tcW w:w="9498" w:type="dxa"/>
            <w:gridSpan w:val="9"/>
          </w:tcPr>
          <w:p w14:paraId="1739DD9F" w14:textId="1C4D9E19" w:rsidR="00E308FC" w:rsidRDefault="00E308FC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>Members are reminded that the disclosure of a Disclosable Pecuniary interest will require that the member withdraws from the meeting room during the transaction of that item of business</w:t>
            </w:r>
            <w:r w:rsidRPr="00130E10">
              <w:rPr>
                <w:rFonts w:ascii="Calibri" w:hAnsi="Calibri"/>
                <w:color w:val="4472C4" w:themeColor="accent1"/>
                <w:sz w:val="20"/>
                <w:szCs w:val="20"/>
              </w:rPr>
              <w:t xml:space="preserve">) </w:t>
            </w:r>
          </w:p>
        </w:tc>
      </w:tr>
      <w:tr w:rsidR="0035308E" w14:paraId="31D7CCFD" w14:textId="77777777" w:rsidTr="00E64B9A">
        <w:tc>
          <w:tcPr>
            <w:tcW w:w="4679" w:type="dxa"/>
            <w:gridSpan w:val="8"/>
          </w:tcPr>
          <w:p w14:paraId="31D7CCFB" w14:textId="101B688F" w:rsidR="0035308E" w:rsidRPr="00E308FC" w:rsidRDefault="00506B30" w:rsidP="003530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  <w:r w:rsidR="00536AC7">
              <w:rPr>
                <w:rFonts w:ascii="Calibri" w:hAnsi="Calibri"/>
                <w:b/>
              </w:rPr>
              <w:t>46</w:t>
            </w:r>
            <w:r>
              <w:rPr>
                <w:rFonts w:ascii="Calibri" w:hAnsi="Calibri"/>
                <w:b/>
              </w:rPr>
              <w:t>/21</w:t>
            </w:r>
            <w:r w:rsidR="0035308E">
              <w:rPr>
                <w:rFonts w:ascii="Calibri" w:hAnsi="Calibri"/>
                <w:b/>
              </w:rPr>
              <w:t>.</w:t>
            </w:r>
            <w:r w:rsidR="0035308E" w:rsidRPr="00A74A6E">
              <w:rPr>
                <w:rFonts w:ascii="Calibri" w:hAnsi="Calibri"/>
                <w:b/>
              </w:rPr>
              <w:t xml:space="preserve"> Public Participation Section  </w:t>
            </w:r>
          </w:p>
        </w:tc>
        <w:tc>
          <w:tcPr>
            <w:tcW w:w="4819" w:type="dxa"/>
          </w:tcPr>
          <w:p w14:paraId="31D7CCFC" w14:textId="73CFB0CA" w:rsidR="0035308E" w:rsidRDefault="00F4094D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There were n</w:t>
            </w:r>
            <w:r w:rsidR="00FA7539">
              <w:rPr>
                <w:rFonts w:ascii="Calibri" w:hAnsi="Calibri"/>
                <w:bCs/>
              </w:rPr>
              <w:t xml:space="preserve">o members of </w:t>
            </w:r>
            <w:r>
              <w:rPr>
                <w:rFonts w:ascii="Calibri" w:hAnsi="Calibri"/>
                <w:bCs/>
              </w:rPr>
              <w:t xml:space="preserve">the </w:t>
            </w:r>
            <w:r w:rsidR="00FA7539">
              <w:rPr>
                <w:rFonts w:ascii="Calibri" w:hAnsi="Calibri"/>
                <w:bCs/>
              </w:rPr>
              <w:t>public present</w:t>
            </w:r>
          </w:p>
        </w:tc>
      </w:tr>
      <w:tr w:rsidR="00E308FC" w14:paraId="27E6EA3A" w14:textId="77777777" w:rsidTr="00E308FC">
        <w:tc>
          <w:tcPr>
            <w:tcW w:w="9498" w:type="dxa"/>
            <w:gridSpan w:val="9"/>
          </w:tcPr>
          <w:p w14:paraId="7C501948" w14:textId="637D9DF7" w:rsidR="00E308FC" w:rsidRDefault="00E308FC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>Members of the public are invited to address the council. limited to 15 minutes maximum with individual contributions limited to 3 minutes</w:t>
            </w:r>
            <w:r w:rsidRPr="00130E10">
              <w:rPr>
                <w:rFonts w:ascii="Calibri" w:hAnsi="Calibri"/>
                <w:b/>
                <w:i/>
                <w:color w:val="4472C4" w:themeColor="accent1"/>
                <w:sz w:val="20"/>
                <w:szCs w:val="20"/>
              </w:rPr>
              <w:t>)</w:t>
            </w:r>
          </w:p>
        </w:tc>
      </w:tr>
      <w:tr w:rsidR="00000953" w14:paraId="31D7CD1C" w14:textId="77777777" w:rsidTr="00E64B9A">
        <w:tc>
          <w:tcPr>
            <w:tcW w:w="4679" w:type="dxa"/>
            <w:gridSpan w:val="8"/>
          </w:tcPr>
          <w:p w14:paraId="31D7CD15" w14:textId="30ECC70B" w:rsidR="00000953" w:rsidRPr="00A74A6E" w:rsidRDefault="00506B30" w:rsidP="0000095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  <w:r w:rsidR="00536AC7">
              <w:rPr>
                <w:rFonts w:ascii="Calibri" w:hAnsi="Calibri"/>
                <w:b/>
              </w:rPr>
              <w:t>47</w:t>
            </w:r>
            <w:r w:rsidR="00016396">
              <w:rPr>
                <w:rFonts w:ascii="Calibri" w:hAnsi="Calibri"/>
                <w:b/>
              </w:rPr>
              <w:t>/2</w:t>
            </w:r>
            <w:r>
              <w:rPr>
                <w:rFonts w:ascii="Calibri" w:hAnsi="Calibri"/>
                <w:b/>
              </w:rPr>
              <w:t>1</w:t>
            </w:r>
            <w:r w:rsidR="00016396">
              <w:rPr>
                <w:rFonts w:ascii="Calibri" w:hAnsi="Calibri"/>
                <w:b/>
              </w:rPr>
              <w:t xml:space="preserve">. </w:t>
            </w:r>
            <w:r w:rsidR="00972374">
              <w:rPr>
                <w:rFonts w:ascii="Calibri" w:hAnsi="Calibri"/>
                <w:b/>
              </w:rPr>
              <w:t xml:space="preserve">To receive following </w:t>
            </w:r>
            <w:r w:rsidR="00000953" w:rsidRPr="00A74A6E">
              <w:rPr>
                <w:rFonts w:ascii="Calibri" w:hAnsi="Calibri"/>
                <w:b/>
              </w:rPr>
              <w:t>Reports</w:t>
            </w:r>
          </w:p>
          <w:p w14:paraId="09574CE1" w14:textId="3169507F" w:rsidR="00A6733E" w:rsidRPr="00E308FC" w:rsidRDefault="00A91DC6" w:rsidP="00E308FC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receive report from </w:t>
            </w:r>
            <w:r w:rsidR="00E308FC">
              <w:rPr>
                <w:rFonts w:ascii="Calibri" w:hAnsi="Calibri"/>
              </w:rPr>
              <w:t>West Northamptonshire Councillors</w:t>
            </w:r>
            <w:r w:rsidR="00000953" w:rsidRPr="00E308FC">
              <w:rPr>
                <w:rFonts w:ascii="Calibri" w:hAnsi="Calibri"/>
              </w:rPr>
              <w:t xml:space="preserve"> </w:t>
            </w:r>
          </w:p>
          <w:p w14:paraId="2026918A" w14:textId="77777777" w:rsidR="00E308FC" w:rsidRDefault="00000953" w:rsidP="00A6733E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 w:rsidRPr="00A6733E">
              <w:rPr>
                <w:rFonts w:ascii="Calibri" w:hAnsi="Calibri"/>
              </w:rPr>
              <w:t xml:space="preserve">To receive reports from Police </w:t>
            </w:r>
          </w:p>
          <w:p w14:paraId="6E22AB31" w14:textId="6675B4FE" w:rsidR="00A6733E" w:rsidRPr="00A6733E" w:rsidRDefault="00E308FC" w:rsidP="00A6733E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receive report from </w:t>
            </w:r>
            <w:r w:rsidR="00000953" w:rsidRPr="00A6733E">
              <w:rPr>
                <w:rFonts w:ascii="Calibri" w:hAnsi="Calibri"/>
              </w:rPr>
              <w:t>Neighbourhood Warde</w:t>
            </w:r>
            <w:r w:rsidR="00000953" w:rsidRPr="00A6733E">
              <w:rPr>
                <w:rFonts w:ascii="Calibri" w:hAnsi="Calibri"/>
                <w:b/>
              </w:rPr>
              <w:t>n</w:t>
            </w:r>
          </w:p>
          <w:p w14:paraId="31D7CD1A" w14:textId="20B67AF9" w:rsidR="001E5452" w:rsidRPr="0004790A" w:rsidRDefault="00000953" w:rsidP="0004790A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 w:rsidRPr="00A6733E">
              <w:rPr>
                <w:rFonts w:ascii="Calibri" w:hAnsi="Calibri"/>
              </w:rPr>
              <w:t xml:space="preserve">To receive report from Great Houghton Playing Fields Association </w:t>
            </w:r>
          </w:p>
        </w:tc>
        <w:tc>
          <w:tcPr>
            <w:tcW w:w="4819" w:type="dxa"/>
          </w:tcPr>
          <w:p w14:paraId="1F27DB92" w14:textId="0FC80B1C" w:rsidR="00000953" w:rsidRDefault="00F4094D" w:rsidP="00FA7539">
            <w:pPr>
              <w:pStyle w:val="ListParagraph"/>
              <w:numPr>
                <w:ilvl w:val="0"/>
                <w:numId w:val="28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There was n</w:t>
            </w:r>
            <w:r w:rsidR="00FA7539">
              <w:rPr>
                <w:rFonts w:ascii="Calibri" w:hAnsi="Calibri"/>
                <w:bCs/>
              </w:rPr>
              <w:t xml:space="preserve">o </w:t>
            </w:r>
            <w:r>
              <w:rPr>
                <w:rFonts w:ascii="Calibri" w:hAnsi="Calibri"/>
                <w:bCs/>
              </w:rPr>
              <w:t>r</w:t>
            </w:r>
            <w:r w:rsidR="00FA7539">
              <w:rPr>
                <w:rFonts w:ascii="Calibri" w:hAnsi="Calibri"/>
                <w:bCs/>
              </w:rPr>
              <w:t xml:space="preserve">eport </w:t>
            </w:r>
            <w:r>
              <w:rPr>
                <w:rFonts w:ascii="Calibri" w:hAnsi="Calibri"/>
                <w:bCs/>
              </w:rPr>
              <w:t xml:space="preserve">from </w:t>
            </w:r>
            <w:r w:rsidR="00FA7539">
              <w:rPr>
                <w:rFonts w:ascii="Calibri" w:hAnsi="Calibri"/>
                <w:bCs/>
              </w:rPr>
              <w:t>WNC</w:t>
            </w:r>
            <w:r>
              <w:rPr>
                <w:rFonts w:ascii="Calibri" w:hAnsi="Calibri"/>
                <w:bCs/>
              </w:rPr>
              <w:t xml:space="preserve"> councillors</w:t>
            </w:r>
          </w:p>
          <w:p w14:paraId="094CFDF5" w14:textId="12E13D21" w:rsidR="00FA7539" w:rsidRDefault="00F4094D" w:rsidP="00FA7539">
            <w:pPr>
              <w:pStyle w:val="ListParagraph"/>
              <w:numPr>
                <w:ilvl w:val="0"/>
                <w:numId w:val="28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meeting was referred to the </w:t>
            </w:r>
            <w:r w:rsidR="00FA7539">
              <w:rPr>
                <w:rFonts w:ascii="Calibri" w:hAnsi="Calibri"/>
                <w:bCs/>
              </w:rPr>
              <w:t xml:space="preserve">Police report </w:t>
            </w:r>
            <w:r>
              <w:rPr>
                <w:rFonts w:ascii="Calibri" w:hAnsi="Calibri"/>
                <w:bCs/>
              </w:rPr>
              <w:t xml:space="preserve">previously circulated with </w:t>
            </w:r>
            <w:r w:rsidR="00FA7539">
              <w:rPr>
                <w:rFonts w:ascii="Calibri" w:hAnsi="Calibri"/>
                <w:bCs/>
              </w:rPr>
              <w:t xml:space="preserve">no </w:t>
            </w:r>
            <w:r>
              <w:rPr>
                <w:rFonts w:ascii="Calibri" w:hAnsi="Calibri"/>
                <w:bCs/>
              </w:rPr>
              <w:t>c</w:t>
            </w:r>
            <w:r w:rsidR="00FA7539">
              <w:rPr>
                <w:rFonts w:ascii="Calibri" w:hAnsi="Calibri"/>
                <w:bCs/>
              </w:rPr>
              <w:t xml:space="preserve">rimes </w:t>
            </w:r>
            <w:r>
              <w:rPr>
                <w:rFonts w:ascii="Calibri" w:hAnsi="Calibri"/>
                <w:bCs/>
              </w:rPr>
              <w:t>reported during</w:t>
            </w:r>
            <w:r w:rsidR="00FA7539">
              <w:rPr>
                <w:rFonts w:ascii="Calibri" w:hAnsi="Calibri"/>
                <w:bCs/>
              </w:rPr>
              <w:t xml:space="preserve"> July</w:t>
            </w:r>
            <w:r>
              <w:rPr>
                <w:rFonts w:ascii="Calibri" w:hAnsi="Calibri"/>
                <w:bCs/>
              </w:rPr>
              <w:t>.</w:t>
            </w:r>
          </w:p>
          <w:p w14:paraId="2226568E" w14:textId="0DE4C37B" w:rsidR="00FA7539" w:rsidRPr="00F4094D" w:rsidRDefault="00F4094D" w:rsidP="00F4094D">
            <w:pPr>
              <w:pStyle w:val="ListParagraph"/>
              <w:numPr>
                <w:ilvl w:val="0"/>
                <w:numId w:val="28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 meeting was r</w:t>
            </w:r>
            <w:r w:rsidR="00FA7539">
              <w:rPr>
                <w:rFonts w:ascii="Calibri" w:hAnsi="Calibri"/>
                <w:bCs/>
              </w:rPr>
              <w:t xml:space="preserve">eferred to report </w:t>
            </w:r>
            <w:r>
              <w:rPr>
                <w:rFonts w:ascii="Calibri" w:hAnsi="Calibri"/>
                <w:bCs/>
              </w:rPr>
              <w:t xml:space="preserve">from NW </w:t>
            </w:r>
            <w:r w:rsidR="00FA7539">
              <w:rPr>
                <w:rFonts w:ascii="Calibri" w:hAnsi="Calibri"/>
                <w:bCs/>
              </w:rPr>
              <w:t>previously circulated</w:t>
            </w:r>
            <w:r>
              <w:rPr>
                <w:rFonts w:ascii="Calibri" w:hAnsi="Calibri"/>
                <w:bCs/>
              </w:rPr>
              <w:t xml:space="preserve">. No issues </w:t>
            </w:r>
            <w:r w:rsidRPr="00F4094D">
              <w:rPr>
                <w:rFonts w:ascii="Calibri" w:hAnsi="Calibri"/>
                <w:bCs/>
              </w:rPr>
              <w:t>reported</w:t>
            </w:r>
            <w:r>
              <w:rPr>
                <w:rFonts w:ascii="Calibri" w:hAnsi="Calibri"/>
                <w:bCs/>
              </w:rPr>
              <w:t>.</w:t>
            </w:r>
          </w:p>
          <w:p w14:paraId="31D7CD1B" w14:textId="580E5949" w:rsidR="00FA7539" w:rsidRPr="00FA7539" w:rsidRDefault="00CB1320" w:rsidP="00FA7539">
            <w:pPr>
              <w:pStyle w:val="ListParagraph"/>
              <w:numPr>
                <w:ilvl w:val="0"/>
                <w:numId w:val="28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Council representatives a</w:t>
            </w:r>
            <w:r w:rsidR="00FA7539">
              <w:rPr>
                <w:rFonts w:ascii="Calibri" w:hAnsi="Calibri"/>
                <w:bCs/>
              </w:rPr>
              <w:t>ttended first meeting which was the AGM. No meeting planned in August</w:t>
            </w:r>
            <w:r>
              <w:rPr>
                <w:rFonts w:ascii="Calibri" w:hAnsi="Calibri"/>
                <w:bCs/>
              </w:rPr>
              <w:t xml:space="preserve">. </w:t>
            </w:r>
          </w:p>
        </w:tc>
      </w:tr>
      <w:tr w:rsidR="00000953" w14:paraId="31D7CD26" w14:textId="77777777" w:rsidTr="00EF1595">
        <w:trPr>
          <w:trHeight w:val="1266"/>
        </w:trPr>
        <w:tc>
          <w:tcPr>
            <w:tcW w:w="3686" w:type="dxa"/>
            <w:gridSpan w:val="6"/>
          </w:tcPr>
          <w:p w14:paraId="31D7CD1D" w14:textId="5CEEDCE9" w:rsidR="00000953" w:rsidRPr="004573F6" w:rsidRDefault="00506B30" w:rsidP="004573F6">
            <w:pPr>
              <w:tabs>
                <w:tab w:val="left" w:pos="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  <w:r w:rsidR="00536AC7">
              <w:rPr>
                <w:rFonts w:ascii="Calibri" w:hAnsi="Calibri"/>
                <w:b/>
              </w:rPr>
              <w:t>48</w:t>
            </w:r>
            <w:r>
              <w:rPr>
                <w:rFonts w:ascii="Calibri" w:hAnsi="Calibri"/>
                <w:b/>
              </w:rPr>
              <w:t>/21</w:t>
            </w:r>
            <w:r w:rsidR="005E3D57">
              <w:rPr>
                <w:rFonts w:ascii="Calibri" w:hAnsi="Calibri"/>
                <w:b/>
              </w:rPr>
              <w:t>.</w:t>
            </w:r>
            <w:r w:rsidR="00000953" w:rsidRPr="00A74A6E">
              <w:rPr>
                <w:rFonts w:ascii="Calibri" w:hAnsi="Calibri"/>
                <w:b/>
              </w:rPr>
              <w:t xml:space="preserve"> To receive and adopt the Finance &amp; Administration Report</w:t>
            </w:r>
            <w:r w:rsidR="00000953" w:rsidRPr="00A74A6E">
              <w:rPr>
                <w:rFonts w:ascii="Calibri" w:hAnsi="Calibri"/>
              </w:rPr>
              <w:t xml:space="preserve"> </w:t>
            </w:r>
          </w:p>
          <w:p w14:paraId="31D7CD1E" w14:textId="6EECA4CE" w:rsidR="00782227" w:rsidRPr="003418E6" w:rsidRDefault="00782227" w:rsidP="003418E6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 w:rsidRPr="003418E6">
              <w:rPr>
                <w:rFonts w:ascii="Calibri" w:hAnsi="Calibri"/>
              </w:rPr>
              <w:t xml:space="preserve">To receive Receipts and Payment Accounts </w:t>
            </w:r>
            <w:r w:rsidR="003418E6" w:rsidRPr="003418E6">
              <w:rPr>
                <w:rFonts w:ascii="Calibri" w:hAnsi="Calibri"/>
              </w:rPr>
              <w:t>to end of</w:t>
            </w:r>
            <w:r w:rsidR="00E308FC">
              <w:rPr>
                <w:rFonts w:ascii="Calibri" w:hAnsi="Calibri"/>
              </w:rPr>
              <w:t xml:space="preserve"> </w:t>
            </w:r>
            <w:r w:rsidR="000D49E3">
              <w:rPr>
                <w:rFonts w:ascii="Calibri" w:hAnsi="Calibri"/>
              </w:rPr>
              <w:t>Ju</w:t>
            </w:r>
            <w:r w:rsidR="00536AC7">
              <w:rPr>
                <w:rFonts w:ascii="Calibri" w:hAnsi="Calibri"/>
              </w:rPr>
              <w:t>ly</w:t>
            </w:r>
            <w:r w:rsidR="00A01B19">
              <w:rPr>
                <w:rFonts w:ascii="Calibri" w:hAnsi="Calibri"/>
              </w:rPr>
              <w:t xml:space="preserve"> </w:t>
            </w:r>
            <w:r w:rsidR="00E308FC">
              <w:rPr>
                <w:rFonts w:ascii="Calibri" w:hAnsi="Calibri"/>
              </w:rPr>
              <w:t>2021</w:t>
            </w:r>
            <w:r w:rsidR="00446D41">
              <w:rPr>
                <w:rFonts w:ascii="Calibri" w:hAnsi="Calibri"/>
              </w:rPr>
              <w:t>.</w:t>
            </w:r>
          </w:p>
          <w:p w14:paraId="4C57F3AD" w14:textId="3FA0E72A" w:rsidR="00536AC7" w:rsidRDefault="00782227" w:rsidP="0004790A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 w:rsidRPr="00782227">
              <w:rPr>
                <w:rFonts w:ascii="Calibri" w:hAnsi="Calibri"/>
              </w:rPr>
              <w:t>Payments to be authorised</w:t>
            </w:r>
            <w:r w:rsidR="00B96C37">
              <w:rPr>
                <w:rFonts w:ascii="Calibri" w:hAnsi="Calibri"/>
              </w:rPr>
              <w:t>.</w:t>
            </w:r>
          </w:p>
          <w:p w14:paraId="1AD1138C" w14:textId="61E79ACE" w:rsidR="00CB1320" w:rsidRDefault="00CB1320" w:rsidP="00CB132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14:paraId="0D2AAC7A" w14:textId="39277D6B" w:rsidR="00CB1320" w:rsidRDefault="00CB1320" w:rsidP="00CB132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14:paraId="3B033515" w14:textId="05183DD9" w:rsidR="00CB1320" w:rsidRDefault="00CB1320" w:rsidP="00CB132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14:paraId="0E0971CC" w14:textId="44718F94" w:rsidR="00CB1320" w:rsidRDefault="00CB1320" w:rsidP="00CB132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14:paraId="539E0458" w14:textId="77777777" w:rsidR="00EF1595" w:rsidRDefault="00EF1595" w:rsidP="00CB132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14:paraId="317D46D9" w14:textId="2E13C6C1" w:rsidR="00CB1320" w:rsidRDefault="00CB1320" w:rsidP="00CB132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14:paraId="47BC9E5F" w14:textId="2A148E8F" w:rsidR="00CB1320" w:rsidRDefault="00CB1320" w:rsidP="00CB132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14:paraId="13F92810" w14:textId="77777777" w:rsidR="00CB1320" w:rsidRDefault="00CB1320" w:rsidP="00CB132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14:paraId="31D7CD24" w14:textId="6F53B16A" w:rsidR="0004790A" w:rsidRPr="0004790A" w:rsidRDefault="0004790A" w:rsidP="0004790A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To Consider purchase of flowerboxes/planters for Queens Jubilee</w:t>
            </w:r>
          </w:p>
        </w:tc>
        <w:tc>
          <w:tcPr>
            <w:tcW w:w="5812" w:type="dxa"/>
            <w:gridSpan w:val="3"/>
          </w:tcPr>
          <w:p w14:paraId="575EC2B2" w14:textId="352D7A5C" w:rsidR="00000953" w:rsidRDefault="00CB1320" w:rsidP="00FA7539">
            <w:pPr>
              <w:pStyle w:val="ListParagraph"/>
              <w:numPr>
                <w:ilvl w:val="0"/>
                <w:numId w:val="29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The a</w:t>
            </w:r>
            <w:r w:rsidR="00FA7539">
              <w:rPr>
                <w:rFonts w:ascii="Calibri" w:hAnsi="Calibri"/>
                <w:bCs/>
              </w:rPr>
              <w:t xml:space="preserve">ccounts </w:t>
            </w:r>
            <w:r>
              <w:rPr>
                <w:rFonts w:ascii="Calibri" w:hAnsi="Calibri"/>
                <w:bCs/>
              </w:rPr>
              <w:t xml:space="preserve">to the end of July 2021 were </w:t>
            </w:r>
            <w:r w:rsidR="00FA7539" w:rsidRPr="00A131B0">
              <w:rPr>
                <w:rFonts w:ascii="Calibri" w:hAnsi="Calibri"/>
                <w:b/>
              </w:rPr>
              <w:t>APPROVED</w:t>
            </w:r>
            <w:r w:rsidR="00FA7539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with a balance of £36,446.82</w:t>
            </w:r>
          </w:p>
          <w:p w14:paraId="7B42E641" w14:textId="4BB9E1C6" w:rsidR="00CB1320" w:rsidRDefault="00CB1320" w:rsidP="00FA7539">
            <w:pPr>
              <w:pStyle w:val="ListParagraph"/>
              <w:numPr>
                <w:ilvl w:val="0"/>
                <w:numId w:val="29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 following p</w:t>
            </w:r>
            <w:r w:rsidR="003B44B4">
              <w:rPr>
                <w:rFonts w:ascii="Calibri" w:hAnsi="Calibri"/>
                <w:bCs/>
              </w:rPr>
              <w:t xml:space="preserve">ayments </w:t>
            </w:r>
            <w:r>
              <w:rPr>
                <w:rFonts w:ascii="Calibri" w:hAnsi="Calibri"/>
                <w:bCs/>
              </w:rPr>
              <w:t xml:space="preserve">were </w:t>
            </w:r>
            <w:r w:rsidR="003B44B4" w:rsidRPr="00A131B0">
              <w:rPr>
                <w:rFonts w:ascii="Calibri" w:hAnsi="Calibri"/>
                <w:b/>
              </w:rPr>
              <w:t>AUTHORISED</w:t>
            </w:r>
          </w:p>
          <w:p w14:paraId="41F83406" w14:textId="77777777" w:rsidR="00CB1320" w:rsidRDefault="003B44B4" w:rsidP="00CB1320">
            <w:pPr>
              <w:pStyle w:val="ListParagraph"/>
              <w:ind w:left="3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42"/>
              <w:gridCol w:w="828"/>
              <w:gridCol w:w="1133"/>
              <w:gridCol w:w="939"/>
            </w:tblGrid>
            <w:tr w:rsidR="00CB1320" w14:paraId="34DCE653" w14:textId="77777777" w:rsidTr="00CB1320">
              <w:trPr>
                <w:trHeight w:val="290"/>
              </w:trPr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09ACD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Parish Clerk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FA3C8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T00047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B0C6B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Salary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839C3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  <w:t>325.84</w:t>
                  </w:r>
                </w:p>
              </w:tc>
            </w:tr>
            <w:tr w:rsidR="00CB1320" w14:paraId="02097DD4" w14:textId="77777777" w:rsidTr="00CB1320">
              <w:trPr>
                <w:trHeight w:val="290"/>
              </w:trPr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CDAFE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HMRC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9F7C5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T00048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334EE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PAYE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26BAC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  <w:t>84.60</w:t>
                  </w:r>
                </w:p>
              </w:tc>
            </w:tr>
            <w:tr w:rsidR="00CB1320" w14:paraId="6D886B04" w14:textId="77777777" w:rsidTr="00CB1320">
              <w:trPr>
                <w:trHeight w:val="290"/>
              </w:trPr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CE769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HGM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6863A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T00049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8632B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Maintenance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14B73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  <w:t>200.00</w:t>
                  </w:r>
                </w:p>
              </w:tc>
            </w:tr>
            <w:tr w:rsidR="00CB1320" w14:paraId="241882B6" w14:textId="77777777" w:rsidTr="00CB1320">
              <w:trPr>
                <w:trHeight w:val="290"/>
              </w:trPr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E7C8E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HGM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D100F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T00050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DB2F7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Maintenance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78B51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  <w:t>200.00</w:t>
                  </w:r>
                </w:p>
              </w:tc>
            </w:tr>
            <w:tr w:rsidR="00CB1320" w14:paraId="4FDB69E9" w14:textId="77777777" w:rsidTr="00CB1320">
              <w:trPr>
                <w:trHeight w:val="290"/>
              </w:trPr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B4340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Rogers Quickprint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FE4DC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T00051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BBA5D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Parish News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977F3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  <w:t>294.00</w:t>
                  </w:r>
                </w:p>
              </w:tc>
            </w:tr>
            <w:tr w:rsidR="00CB1320" w14:paraId="7842B541" w14:textId="77777777" w:rsidTr="00CB1320">
              <w:trPr>
                <w:trHeight w:val="290"/>
              </w:trPr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AF82C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NCALC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F7260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T00052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37DCD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Training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E12C4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  <w:t>44.00</w:t>
                  </w:r>
                </w:p>
              </w:tc>
            </w:tr>
            <w:tr w:rsidR="00CB1320" w14:paraId="13F923D0" w14:textId="77777777" w:rsidTr="00CB1320">
              <w:trPr>
                <w:trHeight w:val="290"/>
              </w:trPr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06677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SLCC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7B3C8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T00053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8BD3F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Conference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0FF91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  <w:t>120.00</w:t>
                  </w:r>
                </w:p>
              </w:tc>
            </w:tr>
            <w:tr w:rsidR="00CB1320" w14:paraId="3E828DD0" w14:textId="77777777" w:rsidTr="00CB1320">
              <w:trPr>
                <w:trHeight w:val="290"/>
              </w:trPr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F96A3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WNC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2CE45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T00054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00BD9" w14:textId="376B913B" w:rsidR="00CB1320" w:rsidRDefault="00A131B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Electoral</w:t>
                  </w:r>
                  <w:r w:rsidR="00CB132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 xml:space="preserve"> Service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37B6A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  <w:t>90.00</w:t>
                  </w:r>
                </w:p>
              </w:tc>
            </w:tr>
            <w:tr w:rsidR="00CB1320" w14:paraId="30CDC2BB" w14:textId="77777777" w:rsidTr="00CB1320">
              <w:trPr>
                <w:trHeight w:val="290"/>
              </w:trPr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74B97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Parish Clerk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BB054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T00055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86380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  <w:t>expenses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E0F4C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  <w:t>132.35</w:t>
                  </w:r>
                </w:p>
              </w:tc>
            </w:tr>
            <w:tr w:rsidR="00CB1320" w14:paraId="429F7703" w14:textId="77777777" w:rsidTr="00CB1320">
              <w:trPr>
                <w:trHeight w:val="302"/>
              </w:trPr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45DF8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5CB5D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76136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937D4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CB1320" w14:paraId="6C34B141" w14:textId="77777777" w:rsidTr="00CB1320">
              <w:trPr>
                <w:trHeight w:val="314"/>
              </w:trPr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5945D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9B1AA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697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</w:p>
              </w:tc>
              <w:tc>
                <w:tcPr>
                  <w:tcW w:w="87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</w:tcPr>
                <w:p w14:paraId="6240D4E8" w14:textId="77777777" w:rsidR="00CB1320" w:rsidRDefault="00CB1320" w:rsidP="00CB132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ja-JP"/>
                    </w:rPr>
                    <w:t>1490.79</w:t>
                  </w:r>
                </w:p>
              </w:tc>
            </w:tr>
          </w:tbl>
          <w:p w14:paraId="0B38A8C3" w14:textId="001BB4EA" w:rsidR="003B44B4" w:rsidRPr="00CB1320" w:rsidRDefault="003B44B4" w:rsidP="00CB1320">
            <w:pPr>
              <w:rPr>
                <w:rFonts w:ascii="Calibri" w:hAnsi="Calibri"/>
                <w:bCs/>
              </w:rPr>
            </w:pPr>
          </w:p>
          <w:p w14:paraId="31D7CD25" w14:textId="76A42E2B" w:rsidR="003B44B4" w:rsidRPr="00FA7539" w:rsidRDefault="00CB1320" w:rsidP="00FA7539">
            <w:pPr>
              <w:pStyle w:val="ListParagraph"/>
              <w:numPr>
                <w:ilvl w:val="0"/>
                <w:numId w:val="29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 m</w:t>
            </w:r>
            <w:r w:rsidR="003B44B4">
              <w:rPr>
                <w:rFonts w:ascii="Calibri" w:hAnsi="Calibri"/>
                <w:bCs/>
              </w:rPr>
              <w:t xml:space="preserve">eeting </w:t>
            </w:r>
            <w:r>
              <w:rPr>
                <w:rFonts w:ascii="Calibri" w:hAnsi="Calibri"/>
                <w:bCs/>
              </w:rPr>
              <w:t>considered</w:t>
            </w:r>
            <w:r w:rsidR="003B44B4">
              <w:rPr>
                <w:rFonts w:ascii="Calibri" w:hAnsi="Calibri"/>
                <w:bCs/>
              </w:rPr>
              <w:t xml:space="preserve"> proposal to </w:t>
            </w:r>
            <w:r>
              <w:rPr>
                <w:rFonts w:ascii="Calibri" w:hAnsi="Calibri"/>
                <w:bCs/>
              </w:rPr>
              <w:t>p</w:t>
            </w:r>
            <w:r w:rsidR="003B44B4">
              <w:rPr>
                <w:rFonts w:ascii="Calibri" w:hAnsi="Calibri"/>
                <w:bCs/>
              </w:rPr>
              <w:t xml:space="preserve">urchase flower boxes </w:t>
            </w:r>
            <w:r>
              <w:rPr>
                <w:rFonts w:ascii="Calibri" w:hAnsi="Calibri"/>
                <w:bCs/>
              </w:rPr>
              <w:t>for village</w:t>
            </w:r>
            <w:r w:rsidR="00A971B2">
              <w:rPr>
                <w:rFonts w:ascii="Calibri" w:hAnsi="Calibri"/>
                <w:bCs/>
              </w:rPr>
              <w:t xml:space="preserve">. </w:t>
            </w:r>
            <w:r w:rsidRPr="00A131B0">
              <w:rPr>
                <w:rFonts w:ascii="Calibri" w:hAnsi="Calibri"/>
                <w:b/>
              </w:rPr>
              <w:t xml:space="preserve">ACTION </w:t>
            </w:r>
            <w:r>
              <w:rPr>
                <w:rFonts w:ascii="Calibri" w:hAnsi="Calibri"/>
                <w:bCs/>
              </w:rPr>
              <w:t>Clerk to seek permissio</w:t>
            </w:r>
            <w:r w:rsidR="00EF1595">
              <w:rPr>
                <w:rFonts w:ascii="Calibri" w:hAnsi="Calibri"/>
                <w:bCs/>
              </w:rPr>
              <w:t>n</w:t>
            </w:r>
            <w:r w:rsidR="00A131B0">
              <w:rPr>
                <w:rFonts w:ascii="Calibri" w:hAnsi="Calibri"/>
                <w:bCs/>
              </w:rPr>
              <w:t xml:space="preserve"> from</w:t>
            </w:r>
            <w:r w:rsidR="00A971B2">
              <w:rPr>
                <w:rFonts w:ascii="Calibri" w:hAnsi="Calibri"/>
                <w:bCs/>
              </w:rPr>
              <w:t xml:space="preserve"> </w:t>
            </w:r>
            <w:r w:rsidR="00A131B0">
              <w:rPr>
                <w:rFonts w:ascii="Calibri" w:hAnsi="Calibri"/>
                <w:bCs/>
              </w:rPr>
              <w:t>Highways for</w:t>
            </w:r>
            <w:r w:rsidR="00A971B2">
              <w:rPr>
                <w:rFonts w:ascii="Calibri" w:hAnsi="Calibri"/>
                <w:bCs/>
              </w:rPr>
              <w:t xml:space="preserve"> installation by village signs. </w:t>
            </w:r>
          </w:p>
        </w:tc>
      </w:tr>
      <w:tr w:rsidR="00000953" w14:paraId="31D7CD2A" w14:textId="77777777" w:rsidTr="009132FF">
        <w:tc>
          <w:tcPr>
            <w:tcW w:w="3545" w:type="dxa"/>
            <w:gridSpan w:val="5"/>
          </w:tcPr>
          <w:p w14:paraId="76EC5FB2" w14:textId="36EE5EE5" w:rsidR="000D49E3" w:rsidRPr="00536AC7" w:rsidRDefault="00506B30" w:rsidP="00536AC7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0</w:t>
            </w:r>
            <w:r w:rsidR="00536AC7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49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/21</w:t>
            </w:r>
            <w:r w:rsidR="00000953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ab/>
              <w:t xml:space="preserve"> To receive the Clerk’s</w:t>
            </w:r>
            <w:r w:rsidR="00000953"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re</w:t>
            </w:r>
            <w:r w:rsidR="00536AC7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port</w:t>
            </w:r>
          </w:p>
          <w:p w14:paraId="31D7CD28" w14:textId="3B351602" w:rsidR="0004790A" w:rsidRPr="0004790A" w:rsidRDefault="00825800" w:rsidP="0004790A">
            <w:pPr>
              <w:pStyle w:val="PlainText"/>
              <w:numPr>
                <w:ilvl w:val="0"/>
                <w:numId w:val="13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To consider obtaining flag poles for parish</w:t>
            </w:r>
          </w:p>
        </w:tc>
        <w:tc>
          <w:tcPr>
            <w:tcW w:w="5953" w:type="dxa"/>
            <w:gridSpan w:val="4"/>
          </w:tcPr>
          <w:p w14:paraId="31D7CD29" w14:textId="256D3092" w:rsidR="00000953" w:rsidRPr="00A971B2" w:rsidRDefault="00CB1320" w:rsidP="00A971B2">
            <w:pPr>
              <w:pStyle w:val="ListParagraph"/>
              <w:numPr>
                <w:ilvl w:val="0"/>
                <w:numId w:val="30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 meeting was referred to the price obtained being £695 with installation cost being £595.</w:t>
            </w:r>
            <w:r w:rsidR="00BC6E2F">
              <w:rPr>
                <w:rFonts w:ascii="Calibri" w:hAnsi="Calibri"/>
                <w:bCs/>
              </w:rPr>
              <w:t xml:space="preserve"> </w:t>
            </w:r>
            <w:r w:rsidR="00BC6E2F" w:rsidRPr="00A131B0">
              <w:rPr>
                <w:rFonts w:ascii="Calibri" w:hAnsi="Calibri"/>
                <w:b/>
              </w:rPr>
              <w:t xml:space="preserve">ACTION </w:t>
            </w:r>
            <w:r w:rsidR="00BC6E2F">
              <w:rPr>
                <w:rFonts w:ascii="Calibri" w:hAnsi="Calibri"/>
                <w:bCs/>
              </w:rPr>
              <w:t xml:space="preserve">councillors to submit views </w:t>
            </w:r>
            <w:r>
              <w:rPr>
                <w:rFonts w:ascii="Calibri" w:hAnsi="Calibri"/>
                <w:bCs/>
              </w:rPr>
              <w:t>as to preferred location of any flagpole for further consideration at next meeting.</w:t>
            </w:r>
          </w:p>
        </w:tc>
      </w:tr>
      <w:tr w:rsidR="00000953" w14:paraId="31D7CD36" w14:textId="77777777" w:rsidTr="009132FF">
        <w:tc>
          <w:tcPr>
            <w:tcW w:w="2978" w:type="dxa"/>
            <w:gridSpan w:val="3"/>
          </w:tcPr>
          <w:p w14:paraId="31D7CD2B" w14:textId="7AAFEB0B" w:rsidR="00000953" w:rsidRDefault="00506B30" w:rsidP="00000953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  <w:r w:rsidR="00536AC7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50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/21</w:t>
            </w:r>
            <w:r w:rsidR="00D45E8C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="00000953"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00953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To receive and consider</w:t>
            </w:r>
            <w:r w:rsidR="002A7269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B554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Planning Matters.</w:t>
            </w:r>
          </w:p>
          <w:p w14:paraId="75C2B1D6" w14:textId="53A3B2FF" w:rsidR="00C43F38" w:rsidRDefault="003B554E" w:rsidP="00000953">
            <w:pPr>
              <w:pStyle w:val="PlainText"/>
              <w:numPr>
                <w:ilvl w:val="0"/>
                <w:numId w:val="10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The Annual Planning Report</w:t>
            </w:r>
          </w:p>
          <w:p w14:paraId="31D7CD2E" w14:textId="6CB6DAAA" w:rsidR="00000953" w:rsidRDefault="00000953" w:rsidP="00000953">
            <w:pPr>
              <w:pStyle w:val="PlainText"/>
              <w:numPr>
                <w:ilvl w:val="0"/>
                <w:numId w:val="10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Receive report from PAG</w:t>
            </w:r>
            <w:r w:rsidR="003B554E"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  <w:p w14:paraId="31D7CD2F" w14:textId="7C138CE1" w:rsidR="00A01B19" w:rsidRPr="00722DC5" w:rsidRDefault="00000953" w:rsidP="00A01B19">
            <w:pPr>
              <w:pStyle w:val="PlainText"/>
              <w:numPr>
                <w:ilvl w:val="0"/>
                <w:numId w:val="10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Receive report from DSAG</w:t>
            </w:r>
          </w:p>
        </w:tc>
        <w:tc>
          <w:tcPr>
            <w:tcW w:w="6520" w:type="dxa"/>
            <w:gridSpan w:val="6"/>
          </w:tcPr>
          <w:p w14:paraId="31D7CD31" w14:textId="0564EE2D" w:rsidR="001D0177" w:rsidRPr="009132FF" w:rsidRDefault="009132FF" w:rsidP="009132FF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There were no new planning applications to consider. The meeting was referred to further response received from WNC regarding WNN/2021/0060. </w:t>
            </w:r>
            <w:r w:rsidR="00E2040B" w:rsidRPr="00A131B0">
              <w:rPr>
                <w:rFonts w:ascii="Calibri" w:hAnsi="Calibri"/>
                <w:b/>
              </w:rPr>
              <w:t>A</w:t>
            </w:r>
            <w:r w:rsidR="00A131B0" w:rsidRPr="00A131B0">
              <w:rPr>
                <w:rFonts w:ascii="Calibri" w:hAnsi="Calibri"/>
                <w:b/>
              </w:rPr>
              <w:t>CTION</w:t>
            </w:r>
            <w:r w:rsidR="00E2040B" w:rsidRPr="009132FF">
              <w:rPr>
                <w:rFonts w:ascii="Calibri" w:hAnsi="Calibri"/>
                <w:bCs/>
              </w:rPr>
              <w:t xml:space="preserve"> Clerk to re</w:t>
            </w:r>
            <w:r>
              <w:rPr>
                <w:rFonts w:ascii="Calibri" w:hAnsi="Calibri"/>
                <w:bCs/>
              </w:rPr>
              <w:t>ply clarifying and providing copy of original response.</w:t>
            </w:r>
          </w:p>
          <w:p w14:paraId="2DB6625F" w14:textId="635CA265" w:rsidR="00E2040B" w:rsidRDefault="009132FF" w:rsidP="00E2040B">
            <w:pPr>
              <w:pStyle w:val="ListParagraph"/>
              <w:numPr>
                <w:ilvl w:val="0"/>
                <w:numId w:val="32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There was n</w:t>
            </w:r>
            <w:r w:rsidR="00E2040B">
              <w:rPr>
                <w:rFonts w:ascii="Calibri" w:hAnsi="Calibri"/>
                <w:bCs/>
              </w:rPr>
              <w:t>o PAG</w:t>
            </w:r>
            <w:r>
              <w:rPr>
                <w:rFonts w:ascii="Calibri" w:hAnsi="Calibri"/>
                <w:bCs/>
              </w:rPr>
              <w:t xml:space="preserve"> report</w:t>
            </w:r>
          </w:p>
          <w:p w14:paraId="31D7CD35" w14:textId="275EAB29" w:rsidR="001D0177" w:rsidRPr="009132FF" w:rsidRDefault="009132FF" w:rsidP="00A74A6E">
            <w:pPr>
              <w:pStyle w:val="ListParagraph"/>
              <w:numPr>
                <w:ilvl w:val="0"/>
                <w:numId w:val="32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meeting was advised that the final Neighbourhood </w:t>
            </w:r>
            <w:r w:rsidR="00A131B0">
              <w:rPr>
                <w:rFonts w:ascii="Calibri" w:hAnsi="Calibri"/>
                <w:bCs/>
              </w:rPr>
              <w:t>P</w:t>
            </w:r>
            <w:r>
              <w:rPr>
                <w:rFonts w:ascii="Calibri" w:hAnsi="Calibri"/>
                <w:bCs/>
              </w:rPr>
              <w:t>lan had now been submitted to WNC for regulation 15 &amp; 16 consultation.</w:t>
            </w:r>
          </w:p>
        </w:tc>
      </w:tr>
      <w:tr w:rsidR="00547013" w14:paraId="591DF557" w14:textId="77777777" w:rsidTr="00563D95">
        <w:tc>
          <w:tcPr>
            <w:tcW w:w="3403" w:type="dxa"/>
            <w:gridSpan w:val="4"/>
          </w:tcPr>
          <w:p w14:paraId="34C7E78B" w14:textId="423415CA" w:rsidR="00547013" w:rsidRDefault="00547013" w:rsidP="00000953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  <w:r w:rsidR="00536AC7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51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/21 To Consider and determine matters relating to GHPFA</w:t>
            </w:r>
          </w:p>
          <w:p w14:paraId="77E208E4" w14:textId="1651D199" w:rsidR="00547013" w:rsidRDefault="00536AC7" w:rsidP="000D49E3">
            <w:pPr>
              <w:pStyle w:val="PlainText"/>
              <w:numPr>
                <w:ilvl w:val="0"/>
                <w:numId w:val="21"/>
              </w:numPr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color w:val="000000"/>
                <w:sz w:val="24"/>
                <w:szCs w:val="24"/>
                <w:lang w:eastAsia="en-GB"/>
              </w:rPr>
              <w:t>Update on planning drawings for village hall alterations</w:t>
            </w:r>
          </w:p>
          <w:p w14:paraId="4CF8DB41" w14:textId="397EA475" w:rsidR="0004790A" w:rsidRPr="00563D95" w:rsidRDefault="00536AC7" w:rsidP="00563D95">
            <w:pPr>
              <w:pStyle w:val="PlainText"/>
              <w:numPr>
                <w:ilvl w:val="0"/>
                <w:numId w:val="21"/>
              </w:numPr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color w:val="000000"/>
                <w:sz w:val="24"/>
                <w:szCs w:val="24"/>
                <w:lang w:eastAsia="en-GB"/>
              </w:rPr>
              <w:t xml:space="preserve">Update on insurance assessment </w:t>
            </w:r>
          </w:p>
        </w:tc>
        <w:tc>
          <w:tcPr>
            <w:tcW w:w="6095" w:type="dxa"/>
            <w:gridSpan w:val="5"/>
          </w:tcPr>
          <w:p w14:paraId="417A116F" w14:textId="77C2192C" w:rsidR="00547013" w:rsidRDefault="00E2040B" w:rsidP="00E2040B">
            <w:pPr>
              <w:pStyle w:val="ListParagraph"/>
              <w:numPr>
                <w:ilvl w:val="0"/>
                <w:numId w:val="33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 meeting was provided with plans now drawn up</w:t>
            </w:r>
            <w:r w:rsidR="009132FF">
              <w:rPr>
                <w:rFonts w:ascii="Calibri" w:hAnsi="Calibri"/>
                <w:bCs/>
              </w:rPr>
              <w:t xml:space="preserve"> for the alteration to the building</w:t>
            </w:r>
            <w:r w:rsidR="00563D95">
              <w:rPr>
                <w:rFonts w:ascii="Calibri" w:hAnsi="Calibri"/>
                <w:bCs/>
              </w:rPr>
              <w:t>.</w:t>
            </w:r>
            <w:r w:rsidR="00E839B3">
              <w:rPr>
                <w:rFonts w:ascii="Calibri" w:hAnsi="Calibri"/>
                <w:bCs/>
              </w:rPr>
              <w:t xml:space="preserve"> </w:t>
            </w:r>
            <w:r w:rsidR="009132FF" w:rsidRPr="00A131B0">
              <w:rPr>
                <w:rFonts w:ascii="Calibri" w:hAnsi="Calibri"/>
                <w:b/>
              </w:rPr>
              <w:t>ACTION</w:t>
            </w:r>
            <w:r>
              <w:rPr>
                <w:rFonts w:ascii="Calibri" w:hAnsi="Calibri"/>
                <w:bCs/>
              </w:rPr>
              <w:t xml:space="preserve"> </w:t>
            </w:r>
            <w:r w:rsidR="009132FF">
              <w:rPr>
                <w:rFonts w:ascii="Calibri" w:hAnsi="Calibri"/>
                <w:bCs/>
              </w:rPr>
              <w:t>c</w:t>
            </w:r>
            <w:r>
              <w:rPr>
                <w:rFonts w:ascii="Calibri" w:hAnsi="Calibri"/>
                <w:bCs/>
              </w:rPr>
              <w:t xml:space="preserve">ouncillors to </w:t>
            </w:r>
            <w:r w:rsidR="009132FF">
              <w:rPr>
                <w:rFonts w:ascii="Calibri" w:hAnsi="Calibri"/>
                <w:bCs/>
              </w:rPr>
              <w:t xml:space="preserve">consider and </w:t>
            </w:r>
            <w:r>
              <w:rPr>
                <w:rFonts w:ascii="Calibri" w:hAnsi="Calibri"/>
                <w:bCs/>
              </w:rPr>
              <w:t xml:space="preserve">submit </w:t>
            </w:r>
            <w:r w:rsidR="009132FF">
              <w:rPr>
                <w:rFonts w:ascii="Calibri" w:hAnsi="Calibri"/>
                <w:bCs/>
              </w:rPr>
              <w:t>any comments to clerk prior to the plans being submitted to GHPFA for their consideration.</w:t>
            </w:r>
          </w:p>
          <w:p w14:paraId="02001B24" w14:textId="4F3987B5" w:rsidR="00E2040B" w:rsidRPr="00E2040B" w:rsidRDefault="009132FF" w:rsidP="00E2040B">
            <w:pPr>
              <w:pStyle w:val="ListParagraph"/>
              <w:numPr>
                <w:ilvl w:val="0"/>
                <w:numId w:val="33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meeting was referred to the </w:t>
            </w:r>
            <w:r w:rsidR="00563D95">
              <w:rPr>
                <w:rFonts w:ascii="Calibri" w:hAnsi="Calibri"/>
                <w:bCs/>
              </w:rPr>
              <w:t xml:space="preserve">reinstatement cost assessment for the village hall, being £1,539,600. </w:t>
            </w:r>
            <w:r w:rsidR="00033F1E" w:rsidRPr="00A131B0">
              <w:rPr>
                <w:rFonts w:ascii="Calibri" w:hAnsi="Calibri"/>
                <w:b/>
              </w:rPr>
              <w:t>A</w:t>
            </w:r>
            <w:r w:rsidR="00563D95" w:rsidRPr="00A131B0">
              <w:rPr>
                <w:rFonts w:ascii="Calibri" w:hAnsi="Calibri"/>
                <w:b/>
              </w:rPr>
              <w:t>CTION</w:t>
            </w:r>
            <w:r w:rsidR="00033F1E" w:rsidRPr="00A131B0">
              <w:rPr>
                <w:rFonts w:ascii="Calibri" w:hAnsi="Calibri"/>
                <w:b/>
              </w:rPr>
              <w:t xml:space="preserve"> i</w:t>
            </w:r>
            <w:r w:rsidR="00033F1E">
              <w:rPr>
                <w:rFonts w:ascii="Calibri" w:hAnsi="Calibri"/>
                <w:bCs/>
              </w:rPr>
              <w:t xml:space="preserve">nsurance quote to be sought </w:t>
            </w:r>
            <w:r w:rsidR="00563D95">
              <w:rPr>
                <w:rFonts w:ascii="Calibri" w:hAnsi="Calibri"/>
                <w:bCs/>
              </w:rPr>
              <w:t>based on this assessment.</w:t>
            </w:r>
          </w:p>
        </w:tc>
      </w:tr>
      <w:tr w:rsidR="00000953" w14:paraId="31D7CD48" w14:textId="77777777" w:rsidTr="00563D95">
        <w:tc>
          <w:tcPr>
            <w:tcW w:w="2836" w:type="dxa"/>
            <w:gridSpan w:val="2"/>
          </w:tcPr>
          <w:p w14:paraId="31D7CD44" w14:textId="21163CCF" w:rsidR="00000953" w:rsidRDefault="00506B30" w:rsidP="00000953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  <w:r w:rsidR="00536AC7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52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/21</w:t>
            </w:r>
            <w:r w:rsidR="00D45E8C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="00000953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00953"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To receive Report o</w:t>
            </w:r>
            <w:r w:rsidR="00000953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n village maintenance matters</w:t>
            </w:r>
          </w:p>
          <w:p w14:paraId="31D7CD46" w14:textId="03F22DE2" w:rsidR="00B96C37" w:rsidRPr="000D49E3" w:rsidRDefault="0004790A" w:rsidP="000D49E3">
            <w:pPr>
              <w:pStyle w:val="PlainText"/>
              <w:numPr>
                <w:ilvl w:val="0"/>
                <w:numId w:val="12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 xml:space="preserve">To consider request from WI </w:t>
            </w:r>
            <w:r w:rsidR="00A131B0"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regarding planting</w:t>
            </w: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 xml:space="preserve"> of bulbs </w:t>
            </w:r>
          </w:p>
        </w:tc>
        <w:tc>
          <w:tcPr>
            <w:tcW w:w="6662" w:type="dxa"/>
            <w:gridSpan w:val="7"/>
          </w:tcPr>
          <w:p w14:paraId="31D7CD47" w14:textId="08D2A923" w:rsidR="00000953" w:rsidRPr="00286845" w:rsidRDefault="00563D95" w:rsidP="00286845">
            <w:pPr>
              <w:pStyle w:val="ListParagraph"/>
              <w:numPr>
                <w:ilvl w:val="0"/>
                <w:numId w:val="35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meeting was referred to response received from WI regarding planting. It was not considered appropriate to plant around edges due to maintenance issues. </w:t>
            </w:r>
            <w:r w:rsidRPr="00A131B0">
              <w:rPr>
                <w:rFonts w:ascii="Calibri" w:hAnsi="Calibri"/>
                <w:b/>
              </w:rPr>
              <w:t>ACTION</w:t>
            </w:r>
            <w:r w:rsidR="005C2FB2">
              <w:rPr>
                <w:rFonts w:ascii="Calibri" w:hAnsi="Calibri"/>
                <w:bCs/>
              </w:rPr>
              <w:t xml:space="preserve"> further discussi</w:t>
            </w:r>
            <w:r>
              <w:rPr>
                <w:rFonts w:ascii="Calibri" w:hAnsi="Calibri"/>
                <w:bCs/>
              </w:rPr>
              <w:t>o</w:t>
            </w:r>
            <w:r w:rsidR="005C2FB2">
              <w:rPr>
                <w:rFonts w:ascii="Calibri" w:hAnsi="Calibri"/>
                <w:bCs/>
              </w:rPr>
              <w:t xml:space="preserve">n with WI </w:t>
            </w:r>
            <w:r>
              <w:rPr>
                <w:rFonts w:ascii="Calibri" w:hAnsi="Calibri"/>
                <w:bCs/>
              </w:rPr>
              <w:t xml:space="preserve">through site visit with councillor </w:t>
            </w:r>
            <w:r w:rsidR="005C2FB2">
              <w:rPr>
                <w:rFonts w:ascii="Calibri" w:hAnsi="Calibri"/>
                <w:bCs/>
              </w:rPr>
              <w:t>regarding specific location of planting which should be contained</w:t>
            </w:r>
            <w:r>
              <w:rPr>
                <w:rFonts w:ascii="Calibri" w:hAnsi="Calibri"/>
                <w:bCs/>
              </w:rPr>
              <w:t xml:space="preserve"> within </w:t>
            </w:r>
            <w:r w:rsidR="005C2FB2">
              <w:rPr>
                <w:rFonts w:ascii="Calibri" w:hAnsi="Calibri"/>
                <w:bCs/>
              </w:rPr>
              <w:t>existing planted areas</w:t>
            </w:r>
            <w:r>
              <w:rPr>
                <w:rFonts w:ascii="Calibri" w:hAnsi="Calibri"/>
                <w:bCs/>
              </w:rPr>
              <w:t xml:space="preserve"> and limited to s</w:t>
            </w:r>
            <w:r w:rsidR="00286845">
              <w:rPr>
                <w:rFonts w:ascii="Calibri" w:hAnsi="Calibri"/>
                <w:bCs/>
              </w:rPr>
              <w:t xml:space="preserve">pring </w:t>
            </w:r>
            <w:r>
              <w:rPr>
                <w:rFonts w:ascii="Calibri" w:hAnsi="Calibri"/>
                <w:bCs/>
              </w:rPr>
              <w:t>b</w:t>
            </w:r>
            <w:r w:rsidR="00286845">
              <w:rPr>
                <w:rFonts w:ascii="Calibri" w:hAnsi="Calibri"/>
                <w:bCs/>
              </w:rPr>
              <w:t>ulbs only</w:t>
            </w:r>
            <w:r>
              <w:rPr>
                <w:rFonts w:ascii="Calibri" w:hAnsi="Calibri"/>
                <w:bCs/>
              </w:rPr>
              <w:t>.</w:t>
            </w:r>
          </w:p>
        </w:tc>
      </w:tr>
      <w:tr w:rsidR="00AE07FA" w14:paraId="31D7CD4C" w14:textId="77777777" w:rsidTr="00544393">
        <w:tc>
          <w:tcPr>
            <w:tcW w:w="3686" w:type="dxa"/>
            <w:gridSpan w:val="6"/>
          </w:tcPr>
          <w:p w14:paraId="31D7CD49" w14:textId="4CDF40B0" w:rsidR="00AE07FA" w:rsidRDefault="00506B30" w:rsidP="00000953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  <w:r w:rsidR="00536AC7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53</w:t>
            </w:r>
            <w:r w:rsidR="00D45E8C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/2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 w:rsidR="00D45E8C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="00AE07FA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To receive updated report on traffic management issues</w:t>
            </w:r>
          </w:p>
          <w:p w14:paraId="291C4A29" w14:textId="6986AF3B" w:rsidR="00B96C37" w:rsidRPr="00AE07FA" w:rsidRDefault="00A01B19" w:rsidP="00B96C37">
            <w:pPr>
              <w:pStyle w:val="PlainText"/>
              <w:numPr>
                <w:ilvl w:val="0"/>
                <w:numId w:val="14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 xml:space="preserve">Update on </w:t>
            </w:r>
            <w:r w:rsidR="00B96C37"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matter of road markings Bedford Road junction.</w:t>
            </w:r>
          </w:p>
          <w:p w14:paraId="31D7CD4A" w14:textId="2EC7E2A2" w:rsidR="00536AC7" w:rsidRPr="0004790A" w:rsidRDefault="00A01B19" w:rsidP="0004790A">
            <w:pPr>
              <w:pStyle w:val="PlainText"/>
              <w:numPr>
                <w:ilvl w:val="0"/>
                <w:numId w:val="14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Update</w:t>
            </w:r>
            <w:r w:rsidR="00B96C37"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 xml:space="preserve"> parking issues Willow Lane</w:t>
            </w:r>
          </w:p>
        </w:tc>
        <w:tc>
          <w:tcPr>
            <w:tcW w:w="5812" w:type="dxa"/>
            <w:gridSpan w:val="3"/>
          </w:tcPr>
          <w:p w14:paraId="5F90C366" w14:textId="37195916" w:rsidR="00AE07FA" w:rsidRDefault="00286845" w:rsidP="00286845">
            <w:pPr>
              <w:pStyle w:val="ListParagraph"/>
              <w:numPr>
                <w:ilvl w:val="0"/>
                <w:numId w:val="36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 w:rsidRPr="00286845">
              <w:rPr>
                <w:rFonts w:ascii="Calibri" w:hAnsi="Calibri"/>
                <w:bCs/>
              </w:rPr>
              <w:t xml:space="preserve">No </w:t>
            </w:r>
            <w:r w:rsidR="00563D95">
              <w:rPr>
                <w:rFonts w:ascii="Calibri" w:hAnsi="Calibri"/>
                <w:bCs/>
              </w:rPr>
              <w:t>response had yet been received from WNC</w:t>
            </w:r>
            <w:r w:rsidR="00544393">
              <w:rPr>
                <w:rFonts w:ascii="Calibri" w:hAnsi="Calibri"/>
                <w:bCs/>
              </w:rPr>
              <w:t xml:space="preserve"> on this matter. Clerk did raise the issue at Clerks forum meeting with WNC. </w:t>
            </w:r>
            <w:r w:rsidR="00563D95" w:rsidRPr="00A131B0">
              <w:rPr>
                <w:rFonts w:ascii="Calibri" w:hAnsi="Calibri"/>
                <w:b/>
              </w:rPr>
              <w:t>ACTION</w:t>
            </w:r>
            <w:r w:rsidR="00563D95">
              <w:rPr>
                <w:rFonts w:ascii="Calibri" w:hAnsi="Calibri"/>
                <w:bCs/>
              </w:rPr>
              <w:t xml:space="preserve"> </w:t>
            </w:r>
            <w:r w:rsidRPr="00286845">
              <w:rPr>
                <w:rFonts w:ascii="Calibri" w:hAnsi="Calibri"/>
                <w:bCs/>
              </w:rPr>
              <w:t xml:space="preserve">Clerk to </w:t>
            </w:r>
            <w:r w:rsidR="00563D95">
              <w:rPr>
                <w:rFonts w:ascii="Calibri" w:hAnsi="Calibri"/>
                <w:bCs/>
              </w:rPr>
              <w:t>write further</w:t>
            </w:r>
            <w:r w:rsidR="00544393">
              <w:rPr>
                <w:rFonts w:ascii="Calibri" w:hAnsi="Calibri"/>
                <w:bCs/>
              </w:rPr>
              <w:t>.</w:t>
            </w:r>
          </w:p>
          <w:p w14:paraId="31D7CD4B" w14:textId="3B9702A3" w:rsidR="00286845" w:rsidRPr="00286845" w:rsidRDefault="00544393" w:rsidP="00286845">
            <w:pPr>
              <w:pStyle w:val="ListParagraph"/>
              <w:numPr>
                <w:ilvl w:val="0"/>
                <w:numId w:val="36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Application for parking restrictions now submitted and awaited response. The meeting was referred to thanks received from residents for council support in this matter.</w:t>
            </w:r>
          </w:p>
        </w:tc>
      </w:tr>
      <w:tr w:rsidR="00825800" w14:paraId="302550C8" w14:textId="77777777" w:rsidTr="00EF1595">
        <w:tc>
          <w:tcPr>
            <w:tcW w:w="3970" w:type="dxa"/>
            <w:gridSpan w:val="7"/>
          </w:tcPr>
          <w:p w14:paraId="76B6612E" w14:textId="302FF74A" w:rsidR="00825800" w:rsidRDefault="00C92F25" w:rsidP="00825800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  <w:r w:rsidR="00536AC7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54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/21 </w:t>
            </w:r>
            <w:r w:rsidR="00825800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To consider councillor vacancy and Responsibilities</w:t>
            </w:r>
          </w:p>
          <w:p w14:paraId="13DD3E43" w14:textId="77777777" w:rsidR="00536AC7" w:rsidRDefault="00536AC7" w:rsidP="00536AC7">
            <w:pPr>
              <w:pStyle w:val="PlainText"/>
              <w:numPr>
                <w:ilvl w:val="0"/>
                <w:numId w:val="23"/>
              </w:numPr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color w:val="000000"/>
                <w:sz w:val="24"/>
                <w:szCs w:val="24"/>
                <w:lang w:eastAsia="en-GB"/>
              </w:rPr>
              <w:t>To receive resignation of councillor</w:t>
            </w:r>
          </w:p>
          <w:p w14:paraId="07564F9A" w14:textId="1390E8C8" w:rsidR="00536AC7" w:rsidRPr="0004790A" w:rsidRDefault="00825800" w:rsidP="00536AC7">
            <w:pPr>
              <w:pStyle w:val="PlainText"/>
              <w:numPr>
                <w:ilvl w:val="0"/>
                <w:numId w:val="23"/>
              </w:numPr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color w:val="000000"/>
                <w:sz w:val="24"/>
                <w:szCs w:val="24"/>
                <w:lang w:eastAsia="en-GB"/>
              </w:rPr>
              <w:t>Co-option of councillor</w:t>
            </w:r>
          </w:p>
        </w:tc>
        <w:tc>
          <w:tcPr>
            <w:tcW w:w="5528" w:type="dxa"/>
            <w:gridSpan w:val="2"/>
          </w:tcPr>
          <w:p w14:paraId="1F49855D" w14:textId="77777777" w:rsidR="00FA7539" w:rsidRDefault="00FA7539" w:rsidP="00544393">
            <w:pPr>
              <w:pStyle w:val="ListParagraph"/>
              <w:numPr>
                <w:ilvl w:val="0"/>
                <w:numId w:val="27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Cllr Jeakings advised that </w:t>
            </w:r>
            <w:r w:rsidR="00544393">
              <w:rPr>
                <w:rFonts w:ascii="Calibri" w:hAnsi="Calibri"/>
                <w:bCs/>
              </w:rPr>
              <w:t xml:space="preserve">whilst his notice of resignation remained in place, </w:t>
            </w:r>
            <w:r>
              <w:rPr>
                <w:rFonts w:ascii="Calibri" w:hAnsi="Calibri"/>
                <w:bCs/>
              </w:rPr>
              <w:t xml:space="preserve">he was willing to continue as a councillor until </w:t>
            </w:r>
            <w:r w:rsidR="00544393">
              <w:rPr>
                <w:rFonts w:ascii="Calibri" w:hAnsi="Calibri"/>
                <w:bCs/>
              </w:rPr>
              <w:t>s</w:t>
            </w:r>
            <w:r>
              <w:rPr>
                <w:rFonts w:ascii="Calibri" w:hAnsi="Calibri"/>
                <w:bCs/>
              </w:rPr>
              <w:t>uch time that a vacancy was subsequently filled.</w:t>
            </w:r>
            <w:r w:rsidR="00544393">
              <w:rPr>
                <w:rFonts w:ascii="Calibri" w:hAnsi="Calibri"/>
                <w:bCs/>
              </w:rPr>
              <w:t xml:space="preserve"> The council was appreciative of his ongoing support.</w:t>
            </w:r>
          </w:p>
          <w:p w14:paraId="19603408" w14:textId="726FD96E" w:rsidR="00EF1595" w:rsidRDefault="00EF1595" w:rsidP="00544393">
            <w:pPr>
              <w:pStyle w:val="ListParagraph"/>
              <w:numPr>
                <w:ilvl w:val="0"/>
                <w:numId w:val="27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No update to report on Co-option. Everyone urged to seek potential candidates</w:t>
            </w:r>
          </w:p>
          <w:p w14:paraId="1538691E" w14:textId="69A92793" w:rsidR="00EF1595" w:rsidRPr="00EF1595" w:rsidRDefault="00EF1595" w:rsidP="00EF1595">
            <w:pPr>
              <w:rPr>
                <w:rFonts w:ascii="Calibri" w:hAnsi="Calibri"/>
                <w:bCs/>
              </w:rPr>
            </w:pPr>
          </w:p>
        </w:tc>
      </w:tr>
      <w:tr w:rsidR="0004790A" w14:paraId="130A5C48" w14:textId="77777777" w:rsidTr="00664F64">
        <w:tc>
          <w:tcPr>
            <w:tcW w:w="2127" w:type="dxa"/>
          </w:tcPr>
          <w:p w14:paraId="44F0D810" w14:textId="77777777" w:rsidR="0004790A" w:rsidRDefault="0004790A" w:rsidP="00000953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4790A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055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/21 To consider matters relating to Parish News</w:t>
            </w:r>
          </w:p>
          <w:p w14:paraId="2B0DB2CE" w14:textId="77777777" w:rsidR="0004790A" w:rsidRDefault="0004790A" w:rsidP="0004790A">
            <w:pPr>
              <w:pStyle w:val="PlainText"/>
              <w:numPr>
                <w:ilvl w:val="0"/>
                <w:numId w:val="25"/>
              </w:numPr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color w:val="000000"/>
                <w:sz w:val="24"/>
                <w:szCs w:val="24"/>
                <w:lang w:eastAsia="en-GB"/>
              </w:rPr>
              <w:t>Final Proof Settings</w:t>
            </w:r>
          </w:p>
          <w:p w14:paraId="79973AC1" w14:textId="3803D50E" w:rsidR="0004790A" w:rsidRPr="0004790A" w:rsidRDefault="0004790A" w:rsidP="0004790A">
            <w:pPr>
              <w:pStyle w:val="PlainText"/>
              <w:numPr>
                <w:ilvl w:val="0"/>
                <w:numId w:val="25"/>
              </w:numPr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color w:val="000000"/>
                <w:sz w:val="24"/>
                <w:szCs w:val="24"/>
                <w:lang w:eastAsia="en-GB"/>
              </w:rPr>
              <w:t xml:space="preserve">Process of Distribution </w:t>
            </w:r>
          </w:p>
        </w:tc>
        <w:tc>
          <w:tcPr>
            <w:tcW w:w="7371" w:type="dxa"/>
            <w:gridSpan w:val="8"/>
          </w:tcPr>
          <w:p w14:paraId="13AF2876" w14:textId="7FEA0378" w:rsidR="0004790A" w:rsidRDefault="00544393" w:rsidP="007D5AA5">
            <w:pPr>
              <w:pStyle w:val="ListParagraph"/>
              <w:numPr>
                <w:ilvl w:val="0"/>
                <w:numId w:val="38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 meeting was referred to some issues with the final setting/printing of the Parish News where corrections/amendments had not appeared in final print</w:t>
            </w:r>
            <w:r w:rsidR="00664F64">
              <w:rPr>
                <w:rFonts w:ascii="Calibri" w:hAnsi="Calibri"/>
                <w:bCs/>
              </w:rPr>
              <w:t xml:space="preserve">. </w:t>
            </w:r>
            <w:r w:rsidR="00664F64" w:rsidRPr="00A131B0">
              <w:rPr>
                <w:rFonts w:ascii="Calibri" w:hAnsi="Calibri"/>
                <w:b/>
              </w:rPr>
              <w:t>ACTION</w:t>
            </w:r>
            <w:r w:rsidR="00664F64">
              <w:rPr>
                <w:rFonts w:ascii="Calibri" w:hAnsi="Calibri"/>
                <w:bCs/>
              </w:rPr>
              <w:t xml:space="preserve"> enquiries to </w:t>
            </w:r>
            <w:r w:rsidR="00EF1595">
              <w:rPr>
                <w:rFonts w:ascii="Calibri" w:hAnsi="Calibri"/>
                <w:bCs/>
              </w:rPr>
              <w:t xml:space="preserve">be </w:t>
            </w:r>
            <w:r w:rsidR="00664F64">
              <w:rPr>
                <w:rFonts w:ascii="Calibri" w:hAnsi="Calibri"/>
                <w:bCs/>
              </w:rPr>
              <w:t>made regarding possibility of having a single copy printed for final checking before remaining print run.</w:t>
            </w:r>
            <w:r w:rsidR="007D5AA5">
              <w:rPr>
                <w:rFonts w:ascii="Calibri" w:hAnsi="Calibri"/>
                <w:bCs/>
              </w:rPr>
              <w:t xml:space="preserve"> </w:t>
            </w:r>
          </w:p>
          <w:p w14:paraId="39B5EB22" w14:textId="07110381" w:rsidR="007D5AA5" w:rsidRPr="007D5AA5" w:rsidRDefault="00664F64" w:rsidP="007D5AA5">
            <w:pPr>
              <w:pStyle w:val="ListParagraph"/>
              <w:numPr>
                <w:ilvl w:val="0"/>
                <w:numId w:val="38"/>
              </w:num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Clerk advised the meeting that he was now finding it difficult to deliver parish news throughout the village and that alternative arrangements need to be made. It was </w:t>
            </w:r>
            <w:r w:rsidRPr="00A131B0">
              <w:rPr>
                <w:rFonts w:ascii="Calibri" w:hAnsi="Calibri"/>
                <w:b/>
              </w:rPr>
              <w:t xml:space="preserve">RESOLVED </w:t>
            </w:r>
            <w:r>
              <w:rPr>
                <w:rFonts w:ascii="Calibri" w:hAnsi="Calibri"/>
                <w:bCs/>
              </w:rPr>
              <w:t>to s</w:t>
            </w:r>
            <w:r w:rsidR="00EC4825">
              <w:rPr>
                <w:rFonts w:ascii="Calibri" w:hAnsi="Calibri"/>
                <w:bCs/>
              </w:rPr>
              <w:t xml:space="preserve">eek </w:t>
            </w:r>
            <w:r>
              <w:rPr>
                <w:rFonts w:ascii="Calibri" w:hAnsi="Calibri"/>
                <w:bCs/>
              </w:rPr>
              <w:t xml:space="preserve">a local person to be paid to </w:t>
            </w:r>
            <w:r w:rsidR="00EC4825">
              <w:rPr>
                <w:rFonts w:ascii="Calibri" w:hAnsi="Calibri"/>
                <w:bCs/>
              </w:rPr>
              <w:t>dis</w:t>
            </w:r>
            <w:r>
              <w:rPr>
                <w:rFonts w:ascii="Calibri" w:hAnsi="Calibri"/>
                <w:bCs/>
              </w:rPr>
              <w:t>tribute them at the rate</w:t>
            </w:r>
            <w:r w:rsidR="00EC4825">
              <w:rPr>
                <w:rFonts w:ascii="Calibri" w:hAnsi="Calibri"/>
                <w:bCs/>
              </w:rPr>
              <w:t xml:space="preserve"> £30 per distribution</w:t>
            </w:r>
            <w:r w:rsidR="000C79D9">
              <w:rPr>
                <w:rFonts w:ascii="Calibri" w:hAnsi="Calibri"/>
                <w:bCs/>
              </w:rPr>
              <w:t xml:space="preserve">. </w:t>
            </w:r>
          </w:p>
        </w:tc>
      </w:tr>
      <w:tr w:rsidR="00000953" w14:paraId="31D7CD4F" w14:textId="77777777" w:rsidTr="00E64B9A">
        <w:tc>
          <w:tcPr>
            <w:tcW w:w="4679" w:type="dxa"/>
            <w:gridSpan w:val="8"/>
          </w:tcPr>
          <w:p w14:paraId="30B5226E" w14:textId="625A566E" w:rsidR="00B96C37" w:rsidRDefault="00506B30" w:rsidP="00000953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  <w:r w:rsidR="00536AC7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  <w:r w:rsidR="0004790A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/21</w:t>
            </w:r>
            <w:r w:rsidR="00015E1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="00000953"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To consi</w:t>
            </w:r>
            <w:r w:rsidR="00000953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der the monthly public messages</w:t>
            </w:r>
          </w:p>
          <w:p w14:paraId="31D7CD4D" w14:textId="3D1A3020" w:rsidR="00536AC7" w:rsidRDefault="00536AC7" w:rsidP="00000953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</w:tcPr>
          <w:p w14:paraId="2AD9DE83" w14:textId="20B11894" w:rsidR="00E4148A" w:rsidRDefault="00E4148A" w:rsidP="00A74A6E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  <w:r w:rsidR="00664F64">
              <w:rPr>
                <w:rFonts w:ascii="Calibri" w:hAnsi="Calibri"/>
                <w:bCs/>
              </w:rPr>
              <w:t>Council seeks person to d</w:t>
            </w:r>
            <w:r w:rsidR="000C79D9">
              <w:rPr>
                <w:rFonts w:ascii="Calibri" w:hAnsi="Calibri"/>
                <w:bCs/>
              </w:rPr>
              <w:t xml:space="preserve">istribution parish news </w:t>
            </w:r>
          </w:p>
          <w:p w14:paraId="31D7CD4E" w14:textId="74BA519D" w:rsidR="000C79D9" w:rsidRDefault="000C79D9" w:rsidP="00A74A6E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</w:p>
        </w:tc>
      </w:tr>
    </w:tbl>
    <w:p w14:paraId="683D08CE" w14:textId="055FD419" w:rsidR="00C92F25" w:rsidRPr="00664F64" w:rsidRDefault="000C79D9" w:rsidP="00451542">
      <w:pPr>
        <w:rPr>
          <w:rFonts w:asciiTheme="minorHAnsi" w:eastAsiaTheme="minorHAnsi" w:hAnsiTheme="minorHAnsi" w:cstheme="minorBidi"/>
        </w:rPr>
      </w:pPr>
      <w:r w:rsidRPr="00664F64">
        <w:rPr>
          <w:rFonts w:asciiTheme="minorHAnsi" w:eastAsiaTheme="minorHAnsi" w:hAnsiTheme="minorHAnsi" w:cstheme="minorBidi"/>
        </w:rPr>
        <w:t>Meeting closed 9.55</w:t>
      </w:r>
    </w:p>
    <w:p w14:paraId="485867B9" w14:textId="028FF73B" w:rsidR="00664F64" w:rsidRPr="00664F64" w:rsidRDefault="00664F64" w:rsidP="00451542">
      <w:pPr>
        <w:rPr>
          <w:rFonts w:asciiTheme="minorHAnsi" w:eastAsiaTheme="minorHAnsi" w:hAnsiTheme="minorHAnsi" w:cstheme="minorBidi"/>
        </w:rPr>
      </w:pPr>
    </w:p>
    <w:p w14:paraId="680C4FCC" w14:textId="3B5E3C40" w:rsidR="00664F64" w:rsidRPr="00664F64" w:rsidRDefault="00664F64" w:rsidP="00451542">
      <w:pPr>
        <w:rPr>
          <w:rFonts w:asciiTheme="minorHAnsi" w:eastAsiaTheme="minorHAnsi" w:hAnsiTheme="minorHAnsi" w:cstheme="minorBidi"/>
        </w:rPr>
      </w:pPr>
    </w:p>
    <w:p w14:paraId="293A2663" w14:textId="36DF7437" w:rsidR="00664F64" w:rsidRPr="00664F64" w:rsidRDefault="00664F64" w:rsidP="00451542">
      <w:pPr>
        <w:rPr>
          <w:rFonts w:asciiTheme="minorHAnsi" w:eastAsiaTheme="minorHAnsi" w:hAnsiTheme="minorHAnsi" w:cstheme="minorBidi"/>
        </w:rPr>
      </w:pPr>
    </w:p>
    <w:p w14:paraId="357A2A10" w14:textId="2AAC779D" w:rsidR="00664F64" w:rsidRPr="00664F64" w:rsidRDefault="00664F64" w:rsidP="00451542">
      <w:pPr>
        <w:rPr>
          <w:rFonts w:asciiTheme="minorHAnsi" w:eastAsiaTheme="minorHAnsi" w:hAnsiTheme="minorHAnsi" w:cstheme="minorBidi"/>
        </w:rPr>
      </w:pPr>
    </w:p>
    <w:p w14:paraId="357586AC" w14:textId="78BC36A5" w:rsidR="00664F64" w:rsidRPr="00664F64" w:rsidRDefault="00664F64" w:rsidP="00451542">
      <w:pPr>
        <w:rPr>
          <w:rFonts w:asciiTheme="minorHAnsi" w:eastAsiaTheme="minorHAnsi" w:hAnsiTheme="minorHAnsi" w:cstheme="minorBidi"/>
        </w:rPr>
      </w:pPr>
    </w:p>
    <w:p w14:paraId="678940B0" w14:textId="141D64D5" w:rsidR="00664F64" w:rsidRPr="00664F64" w:rsidRDefault="00664F64" w:rsidP="00451542">
      <w:pPr>
        <w:rPr>
          <w:rFonts w:asciiTheme="minorHAnsi" w:eastAsiaTheme="minorHAnsi" w:hAnsiTheme="minorHAnsi" w:cstheme="minorBidi"/>
        </w:rPr>
      </w:pPr>
      <w:r w:rsidRPr="00664F64">
        <w:rPr>
          <w:rFonts w:asciiTheme="minorHAnsi" w:eastAsiaTheme="minorHAnsi" w:hAnsiTheme="minorHAnsi" w:cstheme="minorBidi"/>
        </w:rPr>
        <w:t>Signature……………………………………….</w:t>
      </w:r>
      <w:r w:rsidRPr="00664F64">
        <w:rPr>
          <w:rFonts w:asciiTheme="minorHAnsi" w:eastAsiaTheme="minorHAnsi" w:hAnsiTheme="minorHAnsi" w:cstheme="minorBidi"/>
        </w:rPr>
        <w:tab/>
      </w:r>
      <w:r w:rsidRPr="00664F64">
        <w:rPr>
          <w:rFonts w:asciiTheme="minorHAnsi" w:eastAsiaTheme="minorHAnsi" w:hAnsiTheme="minorHAnsi" w:cstheme="minorBidi"/>
        </w:rPr>
        <w:tab/>
        <w:t>Dated……………………………………………………..</w:t>
      </w:r>
    </w:p>
    <w:sectPr w:rsidR="00664F64" w:rsidRPr="00664F64" w:rsidSect="00506B30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14A3" w14:textId="77777777" w:rsidR="008E7AA3" w:rsidRDefault="008E7AA3">
      <w:r>
        <w:separator/>
      </w:r>
    </w:p>
  </w:endnote>
  <w:endnote w:type="continuationSeparator" w:id="0">
    <w:p w14:paraId="7710F8C2" w14:textId="77777777" w:rsidR="008E7AA3" w:rsidRDefault="008E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CD60" w14:textId="5BFCEF34" w:rsidR="00C4515D" w:rsidRDefault="00C45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C562" w14:textId="77777777" w:rsidR="008E7AA3" w:rsidRDefault="008E7AA3">
      <w:r>
        <w:separator/>
      </w:r>
    </w:p>
  </w:footnote>
  <w:footnote w:type="continuationSeparator" w:id="0">
    <w:p w14:paraId="3D6A7C2E" w14:textId="77777777" w:rsidR="008E7AA3" w:rsidRDefault="008E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50A"/>
    <w:multiLevelType w:val="hybridMultilevel"/>
    <w:tmpl w:val="2E5CC91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22922"/>
    <w:multiLevelType w:val="hybridMultilevel"/>
    <w:tmpl w:val="0F22C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2561"/>
    <w:multiLevelType w:val="hybridMultilevel"/>
    <w:tmpl w:val="0FB4B642"/>
    <w:lvl w:ilvl="0" w:tplc="08090001">
      <w:start w:val="1"/>
      <w:numFmt w:val="bullet"/>
      <w:lvlText w:val=""/>
      <w:lvlJc w:val="left"/>
      <w:pPr>
        <w:ind w:left="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3" w15:restartNumberingAfterBreak="0">
    <w:nsid w:val="110D4C7A"/>
    <w:multiLevelType w:val="hybridMultilevel"/>
    <w:tmpl w:val="FBC417CA"/>
    <w:lvl w:ilvl="0" w:tplc="18B09BB8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BA3E46"/>
    <w:multiLevelType w:val="hybridMultilevel"/>
    <w:tmpl w:val="7EC247B4"/>
    <w:lvl w:ilvl="0" w:tplc="0548002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A521A"/>
    <w:multiLevelType w:val="hybridMultilevel"/>
    <w:tmpl w:val="2F064CC0"/>
    <w:lvl w:ilvl="0" w:tplc="DFB0DF6C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B625D2"/>
    <w:multiLevelType w:val="hybridMultilevel"/>
    <w:tmpl w:val="3948C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03A25"/>
    <w:multiLevelType w:val="hybridMultilevel"/>
    <w:tmpl w:val="5F48D8D4"/>
    <w:lvl w:ilvl="0" w:tplc="4C246F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332A4"/>
    <w:multiLevelType w:val="hybridMultilevel"/>
    <w:tmpl w:val="D14613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94B6A"/>
    <w:multiLevelType w:val="hybridMultilevel"/>
    <w:tmpl w:val="7C5C321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D3B2F"/>
    <w:multiLevelType w:val="hybridMultilevel"/>
    <w:tmpl w:val="88E8B95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A715D"/>
    <w:multiLevelType w:val="hybridMultilevel"/>
    <w:tmpl w:val="ED3EF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858DD"/>
    <w:multiLevelType w:val="hybridMultilevel"/>
    <w:tmpl w:val="C61A82E4"/>
    <w:lvl w:ilvl="0" w:tplc="256AB40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279B3"/>
    <w:multiLevelType w:val="hybridMultilevel"/>
    <w:tmpl w:val="1398F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6765F"/>
    <w:multiLevelType w:val="hybridMultilevel"/>
    <w:tmpl w:val="A1608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DA2DAB"/>
    <w:multiLevelType w:val="hybridMultilevel"/>
    <w:tmpl w:val="13F638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10B19"/>
    <w:multiLevelType w:val="hybridMultilevel"/>
    <w:tmpl w:val="593A85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F0365"/>
    <w:multiLevelType w:val="hybridMultilevel"/>
    <w:tmpl w:val="609CB0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32644"/>
    <w:multiLevelType w:val="hybridMultilevel"/>
    <w:tmpl w:val="C1DCA78A"/>
    <w:lvl w:ilvl="0" w:tplc="EA6E1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32CA5"/>
    <w:multiLevelType w:val="hybridMultilevel"/>
    <w:tmpl w:val="BDBAF7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6D423E"/>
    <w:multiLevelType w:val="hybridMultilevel"/>
    <w:tmpl w:val="603A2AA6"/>
    <w:lvl w:ilvl="0" w:tplc="033A32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BA098D"/>
    <w:multiLevelType w:val="hybridMultilevel"/>
    <w:tmpl w:val="21E6C790"/>
    <w:lvl w:ilvl="0" w:tplc="256AB404">
      <w:start w:val="1"/>
      <w:numFmt w:val="lowerLetter"/>
      <w:lvlText w:val="%1)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1225DD0"/>
    <w:multiLevelType w:val="hybridMultilevel"/>
    <w:tmpl w:val="A830C16A"/>
    <w:lvl w:ilvl="0" w:tplc="0B783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787D3E"/>
    <w:multiLevelType w:val="hybridMultilevel"/>
    <w:tmpl w:val="19B46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B3FCB"/>
    <w:multiLevelType w:val="hybridMultilevel"/>
    <w:tmpl w:val="027E039C"/>
    <w:lvl w:ilvl="0" w:tplc="256AB404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AB0F8C"/>
    <w:multiLevelType w:val="hybridMultilevel"/>
    <w:tmpl w:val="4630285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8AE663A"/>
    <w:multiLevelType w:val="hybridMultilevel"/>
    <w:tmpl w:val="0DEECD1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32246E"/>
    <w:multiLevelType w:val="hybridMultilevel"/>
    <w:tmpl w:val="70C0D2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574AF"/>
    <w:multiLevelType w:val="hybridMultilevel"/>
    <w:tmpl w:val="EFD0BBD0"/>
    <w:lvl w:ilvl="0" w:tplc="E2CC69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A2569B"/>
    <w:multiLevelType w:val="hybridMultilevel"/>
    <w:tmpl w:val="6E16A3E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524782"/>
    <w:multiLevelType w:val="hybridMultilevel"/>
    <w:tmpl w:val="0C043A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30903"/>
    <w:multiLevelType w:val="hybridMultilevel"/>
    <w:tmpl w:val="F53820AC"/>
    <w:lvl w:ilvl="0" w:tplc="B15A392A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421C3F"/>
    <w:multiLevelType w:val="hybridMultilevel"/>
    <w:tmpl w:val="3E245A22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5E93BDB"/>
    <w:multiLevelType w:val="hybridMultilevel"/>
    <w:tmpl w:val="F420F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E23AF2"/>
    <w:multiLevelType w:val="hybridMultilevel"/>
    <w:tmpl w:val="05AE2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D48DE"/>
    <w:multiLevelType w:val="hybridMultilevel"/>
    <w:tmpl w:val="41BE7B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60D1C"/>
    <w:multiLevelType w:val="hybridMultilevel"/>
    <w:tmpl w:val="7D1ACC7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152C5F"/>
    <w:multiLevelType w:val="hybridMultilevel"/>
    <w:tmpl w:val="FBE4FCA2"/>
    <w:lvl w:ilvl="0" w:tplc="256AB40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2"/>
  </w:num>
  <w:num w:numId="4">
    <w:abstractNumId w:val="15"/>
  </w:num>
  <w:num w:numId="5">
    <w:abstractNumId w:val="25"/>
  </w:num>
  <w:num w:numId="6">
    <w:abstractNumId w:val="13"/>
  </w:num>
  <w:num w:numId="7">
    <w:abstractNumId w:val="10"/>
  </w:num>
  <w:num w:numId="8">
    <w:abstractNumId w:val="6"/>
  </w:num>
  <w:num w:numId="9">
    <w:abstractNumId w:val="23"/>
  </w:num>
  <w:num w:numId="10">
    <w:abstractNumId w:val="37"/>
  </w:num>
  <w:num w:numId="11">
    <w:abstractNumId w:val="24"/>
  </w:num>
  <w:num w:numId="12">
    <w:abstractNumId w:val="12"/>
  </w:num>
  <w:num w:numId="13">
    <w:abstractNumId w:val="21"/>
  </w:num>
  <w:num w:numId="14">
    <w:abstractNumId w:val="4"/>
  </w:num>
  <w:num w:numId="15">
    <w:abstractNumId w:val="26"/>
  </w:num>
  <w:num w:numId="16">
    <w:abstractNumId w:val="32"/>
  </w:num>
  <w:num w:numId="17">
    <w:abstractNumId w:val="28"/>
  </w:num>
  <w:num w:numId="18">
    <w:abstractNumId w:val="14"/>
  </w:num>
  <w:num w:numId="19">
    <w:abstractNumId w:val="2"/>
  </w:num>
  <w:num w:numId="20">
    <w:abstractNumId w:val="11"/>
  </w:num>
  <w:num w:numId="21">
    <w:abstractNumId w:val="18"/>
  </w:num>
  <w:num w:numId="22">
    <w:abstractNumId w:val="34"/>
  </w:num>
  <w:num w:numId="23">
    <w:abstractNumId w:val="27"/>
  </w:num>
  <w:num w:numId="24">
    <w:abstractNumId w:val="35"/>
  </w:num>
  <w:num w:numId="25">
    <w:abstractNumId w:val="16"/>
  </w:num>
  <w:num w:numId="26">
    <w:abstractNumId w:val="31"/>
  </w:num>
  <w:num w:numId="27">
    <w:abstractNumId w:val="0"/>
  </w:num>
  <w:num w:numId="28">
    <w:abstractNumId w:val="29"/>
  </w:num>
  <w:num w:numId="29">
    <w:abstractNumId w:val="36"/>
  </w:num>
  <w:num w:numId="30">
    <w:abstractNumId w:val="9"/>
  </w:num>
  <w:num w:numId="31">
    <w:abstractNumId w:val="8"/>
  </w:num>
  <w:num w:numId="32">
    <w:abstractNumId w:val="5"/>
  </w:num>
  <w:num w:numId="33">
    <w:abstractNumId w:val="19"/>
  </w:num>
  <w:num w:numId="34">
    <w:abstractNumId w:val="30"/>
  </w:num>
  <w:num w:numId="35">
    <w:abstractNumId w:val="20"/>
  </w:num>
  <w:num w:numId="36">
    <w:abstractNumId w:val="17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CE"/>
    <w:rsid w:val="00000953"/>
    <w:rsid w:val="00002EC3"/>
    <w:rsid w:val="00010A9A"/>
    <w:rsid w:val="00015E1E"/>
    <w:rsid w:val="00016396"/>
    <w:rsid w:val="00016777"/>
    <w:rsid w:val="00021834"/>
    <w:rsid w:val="00024690"/>
    <w:rsid w:val="00033F1E"/>
    <w:rsid w:val="00040D6F"/>
    <w:rsid w:val="0004790A"/>
    <w:rsid w:val="00056D78"/>
    <w:rsid w:val="000625BD"/>
    <w:rsid w:val="00070E31"/>
    <w:rsid w:val="00070FCA"/>
    <w:rsid w:val="000B02C7"/>
    <w:rsid w:val="000B075A"/>
    <w:rsid w:val="000B2283"/>
    <w:rsid w:val="000C1A5D"/>
    <w:rsid w:val="000C79D9"/>
    <w:rsid w:val="000D49E3"/>
    <w:rsid w:val="000E356B"/>
    <w:rsid w:val="000F0E45"/>
    <w:rsid w:val="000F148B"/>
    <w:rsid w:val="00130E10"/>
    <w:rsid w:val="001310F1"/>
    <w:rsid w:val="00152251"/>
    <w:rsid w:val="001756A1"/>
    <w:rsid w:val="001D0177"/>
    <w:rsid w:val="001E0813"/>
    <w:rsid w:val="001E1B9A"/>
    <w:rsid w:val="001E5452"/>
    <w:rsid w:val="0020625E"/>
    <w:rsid w:val="00242E58"/>
    <w:rsid w:val="0026092E"/>
    <w:rsid w:val="00262FDF"/>
    <w:rsid w:val="00280217"/>
    <w:rsid w:val="00286845"/>
    <w:rsid w:val="00286E3D"/>
    <w:rsid w:val="002A7269"/>
    <w:rsid w:val="002C18AB"/>
    <w:rsid w:val="002D1852"/>
    <w:rsid w:val="002E624C"/>
    <w:rsid w:val="002E772D"/>
    <w:rsid w:val="002F5094"/>
    <w:rsid w:val="00331B51"/>
    <w:rsid w:val="00333538"/>
    <w:rsid w:val="003418E6"/>
    <w:rsid w:val="0035308E"/>
    <w:rsid w:val="00353430"/>
    <w:rsid w:val="00353D6B"/>
    <w:rsid w:val="003647A6"/>
    <w:rsid w:val="003876BE"/>
    <w:rsid w:val="003960C3"/>
    <w:rsid w:val="003B44B4"/>
    <w:rsid w:val="003B554E"/>
    <w:rsid w:val="003B7E6C"/>
    <w:rsid w:val="003D11E3"/>
    <w:rsid w:val="003D7A3E"/>
    <w:rsid w:val="003E3E98"/>
    <w:rsid w:val="003F2BDC"/>
    <w:rsid w:val="00425825"/>
    <w:rsid w:val="00426C4A"/>
    <w:rsid w:val="00432D4C"/>
    <w:rsid w:val="004445C0"/>
    <w:rsid w:val="004455C4"/>
    <w:rsid w:val="00446D41"/>
    <w:rsid w:val="00451542"/>
    <w:rsid w:val="004573F6"/>
    <w:rsid w:val="004741D5"/>
    <w:rsid w:val="0049230C"/>
    <w:rsid w:val="004A67B2"/>
    <w:rsid w:val="004B0C1E"/>
    <w:rsid w:val="004D0312"/>
    <w:rsid w:val="0050026D"/>
    <w:rsid w:val="00506B30"/>
    <w:rsid w:val="005128BF"/>
    <w:rsid w:val="0053230E"/>
    <w:rsid w:val="00536AC7"/>
    <w:rsid w:val="00544393"/>
    <w:rsid w:val="00547013"/>
    <w:rsid w:val="00563D95"/>
    <w:rsid w:val="0057252D"/>
    <w:rsid w:val="00582CCE"/>
    <w:rsid w:val="00583D0E"/>
    <w:rsid w:val="005848DA"/>
    <w:rsid w:val="00596D3E"/>
    <w:rsid w:val="005A0C06"/>
    <w:rsid w:val="005A1E8E"/>
    <w:rsid w:val="005A4A1D"/>
    <w:rsid w:val="005A53F2"/>
    <w:rsid w:val="005A5AFC"/>
    <w:rsid w:val="005C2FB2"/>
    <w:rsid w:val="005C5961"/>
    <w:rsid w:val="005E3D57"/>
    <w:rsid w:val="005E6FFC"/>
    <w:rsid w:val="006127EA"/>
    <w:rsid w:val="00617A46"/>
    <w:rsid w:val="00644050"/>
    <w:rsid w:val="0065511D"/>
    <w:rsid w:val="00656B1F"/>
    <w:rsid w:val="00662A95"/>
    <w:rsid w:val="00664F64"/>
    <w:rsid w:val="00667271"/>
    <w:rsid w:val="00677634"/>
    <w:rsid w:val="00680BA1"/>
    <w:rsid w:val="0068568F"/>
    <w:rsid w:val="006C3AB8"/>
    <w:rsid w:val="006E04F3"/>
    <w:rsid w:val="006E2B9F"/>
    <w:rsid w:val="006E5E86"/>
    <w:rsid w:val="006E651A"/>
    <w:rsid w:val="006F0F20"/>
    <w:rsid w:val="00701C2B"/>
    <w:rsid w:val="0070267E"/>
    <w:rsid w:val="00722DC5"/>
    <w:rsid w:val="00737634"/>
    <w:rsid w:val="00744ED9"/>
    <w:rsid w:val="00760472"/>
    <w:rsid w:val="00782227"/>
    <w:rsid w:val="007858C0"/>
    <w:rsid w:val="00787676"/>
    <w:rsid w:val="00790A01"/>
    <w:rsid w:val="00791A5B"/>
    <w:rsid w:val="007A0FAE"/>
    <w:rsid w:val="007A2E33"/>
    <w:rsid w:val="007C58C3"/>
    <w:rsid w:val="007D42D9"/>
    <w:rsid w:val="007D5AA5"/>
    <w:rsid w:val="0082500A"/>
    <w:rsid w:val="00825800"/>
    <w:rsid w:val="00827358"/>
    <w:rsid w:val="008509A8"/>
    <w:rsid w:val="0088505B"/>
    <w:rsid w:val="008D5442"/>
    <w:rsid w:val="008E0B61"/>
    <w:rsid w:val="008E7606"/>
    <w:rsid w:val="008E7AA3"/>
    <w:rsid w:val="009132FF"/>
    <w:rsid w:val="009202DE"/>
    <w:rsid w:val="00946653"/>
    <w:rsid w:val="00946987"/>
    <w:rsid w:val="00955942"/>
    <w:rsid w:val="00960DD0"/>
    <w:rsid w:val="009616A5"/>
    <w:rsid w:val="00970CE5"/>
    <w:rsid w:val="00972374"/>
    <w:rsid w:val="00972682"/>
    <w:rsid w:val="00973AA0"/>
    <w:rsid w:val="00986671"/>
    <w:rsid w:val="00995220"/>
    <w:rsid w:val="009B2CC3"/>
    <w:rsid w:val="009B5A88"/>
    <w:rsid w:val="009C18CE"/>
    <w:rsid w:val="009C63CE"/>
    <w:rsid w:val="009E66F9"/>
    <w:rsid w:val="009E7D34"/>
    <w:rsid w:val="009F0FFC"/>
    <w:rsid w:val="009F6328"/>
    <w:rsid w:val="00A01B19"/>
    <w:rsid w:val="00A131B0"/>
    <w:rsid w:val="00A30C0F"/>
    <w:rsid w:val="00A5541F"/>
    <w:rsid w:val="00A5687D"/>
    <w:rsid w:val="00A6733E"/>
    <w:rsid w:val="00A72083"/>
    <w:rsid w:val="00A7340D"/>
    <w:rsid w:val="00A74A6E"/>
    <w:rsid w:val="00A849E1"/>
    <w:rsid w:val="00A90DEF"/>
    <w:rsid w:val="00A91DC6"/>
    <w:rsid w:val="00A971B2"/>
    <w:rsid w:val="00AA767C"/>
    <w:rsid w:val="00AC48FE"/>
    <w:rsid w:val="00AC69EE"/>
    <w:rsid w:val="00AE07FA"/>
    <w:rsid w:val="00B013C4"/>
    <w:rsid w:val="00B01566"/>
    <w:rsid w:val="00B0365C"/>
    <w:rsid w:val="00B15814"/>
    <w:rsid w:val="00B16860"/>
    <w:rsid w:val="00B350A3"/>
    <w:rsid w:val="00B46079"/>
    <w:rsid w:val="00B522F0"/>
    <w:rsid w:val="00B574F4"/>
    <w:rsid w:val="00B5759F"/>
    <w:rsid w:val="00B61804"/>
    <w:rsid w:val="00B76F76"/>
    <w:rsid w:val="00B81FA1"/>
    <w:rsid w:val="00B82B75"/>
    <w:rsid w:val="00B96C37"/>
    <w:rsid w:val="00BA02B4"/>
    <w:rsid w:val="00BA3E38"/>
    <w:rsid w:val="00BC6E2F"/>
    <w:rsid w:val="00BE05D6"/>
    <w:rsid w:val="00BF4E2F"/>
    <w:rsid w:val="00C033E0"/>
    <w:rsid w:val="00C11BF6"/>
    <w:rsid w:val="00C23A63"/>
    <w:rsid w:val="00C337F7"/>
    <w:rsid w:val="00C36204"/>
    <w:rsid w:val="00C43F38"/>
    <w:rsid w:val="00C442FA"/>
    <w:rsid w:val="00C4515D"/>
    <w:rsid w:val="00C7288C"/>
    <w:rsid w:val="00C91011"/>
    <w:rsid w:val="00C92F25"/>
    <w:rsid w:val="00C93ADC"/>
    <w:rsid w:val="00C9417C"/>
    <w:rsid w:val="00CA0150"/>
    <w:rsid w:val="00CB1320"/>
    <w:rsid w:val="00CB5A44"/>
    <w:rsid w:val="00CE11B8"/>
    <w:rsid w:val="00D145DC"/>
    <w:rsid w:val="00D26A3C"/>
    <w:rsid w:val="00D45E8C"/>
    <w:rsid w:val="00D565CF"/>
    <w:rsid w:val="00D730BF"/>
    <w:rsid w:val="00D74623"/>
    <w:rsid w:val="00D87F79"/>
    <w:rsid w:val="00DB74AF"/>
    <w:rsid w:val="00DD729D"/>
    <w:rsid w:val="00DE0176"/>
    <w:rsid w:val="00E123A9"/>
    <w:rsid w:val="00E2040B"/>
    <w:rsid w:val="00E308FC"/>
    <w:rsid w:val="00E32C19"/>
    <w:rsid w:val="00E4148A"/>
    <w:rsid w:val="00E64B9A"/>
    <w:rsid w:val="00E76487"/>
    <w:rsid w:val="00E839B3"/>
    <w:rsid w:val="00E94BD2"/>
    <w:rsid w:val="00EB355A"/>
    <w:rsid w:val="00EC2719"/>
    <w:rsid w:val="00EC4825"/>
    <w:rsid w:val="00ED7148"/>
    <w:rsid w:val="00EF1595"/>
    <w:rsid w:val="00EF2433"/>
    <w:rsid w:val="00F210DA"/>
    <w:rsid w:val="00F257AE"/>
    <w:rsid w:val="00F3162F"/>
    <w:rsid w:val="00F4094D"/>
    <w:rsid w:val="00F54B15"/>
    <w:rsid w:val="00FA7539"/>
    <w:rsid w:val="00FB3F22"/>
    <w:rsid w:val="00FB3FE6"/>
    <w:rsid w:val="00FF21F3"/>
    <w:rsid w:val="00FF5C91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7CCDA"/>
  <w15:docId w15:val="{7E3AD74A-D619-4F44-80B1-EAE09605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ind w:left="162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Imprint MT Shadow" w:hAnsi="Imprint MT Shadow"/>
      <w:b/>
      <w:bCs/>
      <w:color w:val="339966"/>
      <w:sz w:val="7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62FD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62FDF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62FDF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uiPriority w:val="99"/>
    <w:unhideWhenUsed/>
    <w:rsid w:val="00262FDF"/>
    <w:rPr>
      <w:color w:val="0000FF"/>
      <w:u w:val="single"/>
    </w:rPr>
  </w:style>
  <w:style w:type="table" w:styleId="TableGrid">
    <w:name w:val="Table Grid"/>
    <w:basedOn w:val="TableNormal"/>
    <w:uiPriority w:val="59"/>
    <w:rsid w:val="0035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2E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C3"/>
    <w:rPr>
      <w:rFonts w:ascii="Segoe UI" w:hAnsi="Segoe UI" w:cs="Segoe UI"/>
      <w:sz w:val="18"/>
      <w:szCs w:val="18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3B554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Agenda%20-%20Hackleton%20Parish%20Counci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3133-8D89-49DC-8521-89B83292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- Hackleton Parish Counci1.dot</Template>
  <TotalTime>61</TotalTime>
  <Pages>3</Pages>
  <Words>970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Hackleton Parish Council</vt:lpstr>
    </vt:vector>
  </TitlesOfParts>
  <Company/>
  <LinksUpToDate>false</LinksUpToDate>
  <CharactersWithSpaces>6087</CharactersWithSpaces>
  <SharedDoc>false</SharedDoc>
  <HLinks>
    <vt:vector size="6" baseType="variant"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http://www.greathoughton.org.uk/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Hackleton Parish Council</dc:title>
  <dc:creator>HP authorized customer</dc:creator>
  <cp:lastModifiedBy>Great Houghton</cp:lastModifiedBy>
  <cp:revision>5</cp:revision>
  <cp:lastPrinted>2021-09-14T13:30:00Z</cp:lastPrinted>
  <dcterms:created xsi:type="dcterms:W3CDTF">2021-08-11T05:21:00Z</dcterms:created>
  <dcterms:modified xsi:type="dcterms:W3CDTF">2021-09-14T13:30:00Z</dcterms:modified>
</cp:coreProperties>
</file>